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F2" w:rsidRDefault="001978F2" w:rsidP="00854550">
      <w:pPr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E23C66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11</w:t>
      </w:r>
      <w:r w:rsidRPr="00E23C6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年桃園市水域活動划船、獨木舟及</w:t>
      </w:r>
      <w:r w:rsidRPr="00E23C66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SUP</w:t>
      </w:r>
      <w:r w:rsidRPr="00E23C6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立板划槳體驗營</w:t>
      </w:r>
    </w:p>
    <w:p w:rsidR="001978F2" w:rsidRPr="00E23C66" w:rsidRDefault="001978F2" w:rsidP="00854550">
      <w:pPr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E23C6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活動計畫書</w:t>
      </w:r>
    </w:p>
    <w:p w:rsidR="001978F2" w:rsidRPr="00E23C66" w:rsidRDefault="001978F2" w:rsidP="00E23C66">
      <w:pPr>
        <w:pStyle w:val="ListParagraph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一、目的：</w:t>
      </w:r>
    </w:p>
    <w:p w:rsidR="001978F2" w:rsidRDefault="001978F2" w:rsidP="005F6B54">
      <w:pPr>
        <w:tabs>
          <w:tab w:val="left" w:pos="1665"/>
        </w:tabs>
        <w:ind w:firstLineChars="300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積極推廣本市</w:t>
      </w:r>
      <w:r w:rsidRPr="00E23C66">
        <w:rPr>
          <w:rFonts w:ascii="標楷體" w:eastAsia="標楷體" w:hAnsi="標楷體" w:cs="標楷體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SUP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立板划槳運動，促進</w:t>
      </w:r>
      <w:r w:rsidRPr="00E23C66">
        <w:rPr>
          <w:rFonts w:ascii="標楷體" w:eastAsia="標楷體" w:hAnsi="標楷體" w:cs="標楷體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SUP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立</w:t>
      </w:r>
    </w:p>
    <w:p w:rsidR="001978F2" w:rsidRDefault="001978F2" w:rsidP="005F6B54">
      <w:pPr>
        <w:tabs>
          <w:tab w:val="left" w:pos="1665"/>
        </w:tabs>
        <w:ind w:firstLineChars="200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板划槳運動人口數增加及全民化，體驗</w:t>
      </w:r>
      <w:r w:rsidRPr="00E23C66">
        <w:rPr>
          <w:rFonts w:ascii="標楷體" w:eastAsia="標楷體" w:hAnsi="標楷體" w:cs="標楷體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SUP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立板划槳趣味性。</w:t>
      </w:r>
    </w:p>
    <w:p w:rsidR="001978F2" w:rsidRPr="00E23C66" w:rsidRDefault="001978F2" w:rsidP="005F6B54">
      <w:pPr>
        <w:tabs>
          <w:tab w:val="left" w:pos="1665"/>
        </w:tabs>
        <w:ind w:firstLineChars="300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學習水域安全知識及救生基本觀念。</w:t>
      </w:r>
    </w:p>
    <w:p w:rsidR="001978F2" w:rsidRPr="00E23C66" w:rsidRDefault="001978F2" w:rsidP="00E23C66">
      <w:pPr>
        <w:pStyle w:val="ListParagraph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指導單位：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桃園市政府教育局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978F2" w:rsidRPr="00E23C66" w:rsidRDefault="001978F2" w:rsidP="00E23C66">
      <w:pPr>
        <w:pStyle w:val="ListParagraph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桃園市立石門國民中學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978F2" w:rsidRPr="00E23C66" w:rsidRDefault="001978F2" w:rsidP="00E23C66">
      <w:pPr>
        <w:pStyle w:val="ListParagraph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承辦單位：桃園市立石門國民中學。</w:t>
      </w:r>
    </w:p>
    <w:p w:rsidR="001978F2" w:rsidRPr="00E23C66" w:rsidRDefault="001978F2" w:rsidP="00E23C66">
      <w:pPr>
        <w:pStyle w:val="ListParagraph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協辦單位：桃園市體育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總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會划船委員會、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桃園市立龍潭高級中學、國立臺北商業大學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978F2" w:rsidRDefault="001978F2" w:rsidP="00E23C66">
      <w:pPr>
        <w:pStyle w:val="ListParagraph"/>
        <w:tabs>
          <w:tab w:val="left" w:pos="1665"/>
        </w:tabs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活動地點：石門水庫阿姆坪生態公園。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七、</w:t>
      </w:r>
      <w:r w:rsidRPr="0065322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活動日期：</w:t>
      </w:r>
      <w:r w:rsidRPr="0065322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111</w:t>
      </w:r>
      <w:r w:rsidRPr="0065322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</w:t>
      </w:r>
      <w:r w:rsidRPr="0065322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7</w:t>
      </w:r>
      <w:r w:rsidRPr="0065322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月</w:t>
      </w:r>
      <w:r w:rsidRPr="0065322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</w:t>
      </w:r>
      <w:r w:rsidRPr="0065322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日至</w:t>
      </w:r>
      <w:r w:rsidRPr="0065322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3</w:t>
      </w:r>
      <w:r w:rsidRPr="0065322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</w:t>
      </w:r>
      <w:r w:rsidRPr="0065322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(</w:t>
      </w:r>
      <w:r w:rsidRPr="0065322D">
        <w:rPr>
          <w:rFonts w:ascii="標楷體" w:eastAsia="標楷體" w:hAnsi="標楷體" w:cs="標楷體" w:hint="eastAsia"/>
          <w:b/>
          <w:bCs/>
          <w:color w:val="000000"/>
        </w:rPr>
        <w:t>每天</w:t>
      </w:r>
      <w:r w:rsidRPr="0065322D">
        <w:rPr>
          <w:rFonts w:ascii="標楷體" w:eastAsia="標楷體" w:hAnsi="標楷體" w:cs="標楷體"/>
          <w:b/>
          <w:bCs/>
          <w:color w:val="000000"/>
        </w:rPr>
        <w:t>4</w:t>
      </w:r>
      <w:r w:rsidRPr="0065322D">
        <w:rPr>
          <w:rFonts w:ascii="標楷體" w:eastAsia="標楷體" w:hAnsi="標楷體" w:cs="標楷體" w:hint="eastAsia"/>
          <w:b/>
          <w:bCs/>
          <w:color w:val="000000"/>
        </w:rPr>
        <w:t>梯次共</w:t>
      </w:r>
      <w:r w:rsidRPr="0065322D">
        <w:rPr>
          <w:rFonts w:ascii="標楷體" w:eastAsia="標楷體" w:hAnsi="標楷體" w:cs="標楷體"/>
          <w:b/>
          <w:bCs/>
          <w:color w:val="000000"/>
        </w:rPr>
        <w:t>3</w:t>
      </w:r>
      <w:r w:rsidRPr="0065322D">
        <w:rPr>
          <w:rFonts w:ascii="標楷體" w:eastAsia="標楷體" w:hAnsi="標楷體" w:cs="標楷體" w:hint="eastAsia"/>
          <w:b/>
          <w:bCs/>
          <w:color w:val="000000"/>
        </w:rPr>
        <w:t>天，每梯</w:t>
      </w:r>
      <w:r w:rsidRPr="0065322D">
        <w:rPr>
          <w:rFonts w:ascii="標楷體" w:eastAsia="標楷體" w:hAnsi="標楷體" w:cs="標楷體"/>
          <w:b/>
          <w:bCs/>
          <w:color w:val="000000"/>
        </w:rPr>
        <w:t>30</w:t>
      </w:r>
      <w:r w:rsidRPr="0065322D">
        <w:rPr>
          <w:rFonts w:ascii="標楷體" w:eastAsia="標楷體" w:hAnsi="標楷體" w:cs="標楷體" w:hint="eastAsia"/>
          <w:b/>
          <w:bCs/>
          <w:color w:val="000000"/>
        </w:rPr>
        <w:t>人，額滿截止</w:t>
      </w:r>
      <w:r w:rsidRPr="0065322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)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活動時間：上午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7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cs="標楷體"/>
          <w:color w:val="000000"/>
          <w:sz w:val="28"/>
          <w:szCs w:val="28"/>
        </w:rPr>
        <w:t>30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分至下午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17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分。</w:t>
      </w:r>
    </w:p>
    <w:p w:rsidR="001978F2" w:rsidRDefault="001978F2" w:rsidP="00E23C66">
      <w:pPr>
        <w:pStyle w:val="ListParagraph"/>
        <w:tabs>
          <w:tab w:val="left" w:pos="1665"/>
        </w:tabs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*</w:t>
      </w:r>
      <w:r w:rsidRPr="00C71AB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視疫情做滾動式修正相關調整時間會在石門國中網站上公告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978F2" w:rsidRPr="00E23C66" w:rsidRDefault="001978F2" w:rsidP="00E23C66">
      <w:pPr>
        <w:pStyle w:val="ListParagraph"/>
        <w:tabs>
          <w:tab w:val="left" w:pos="1665"/>
        </w:tabs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*</w:t>
      </w:r>
      <w:r w:rsidRPr="007F01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如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遇</w:t>
      </w:r>
      <w:r w:rsidRPr="007F01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疫情嚴峻本次活動將會擇日辦理，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詳細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會再另行公告在本校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及臉書粉專。</w:t>
      </w:r>
    </w:p>
    <w:p w:rsidR="001978F2" w:rsidRPr="00E23C66" w:rsidRDefault="001978F2" w:rsidP="00E23C66">
      <w:pPr>
        <w:pStyle w:val="ListParagraph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辦理方式：（含活動特色及執行方式）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8"/>
        <w:gridCol w:w="4543"/>
        <w:gridCol w:w="3407"/>
      </w:tblGrid>
      <w:tr w:rsidR="001978F2" w:rsidRPr="009842C4">
        <w:trPr>
          <w:trHeight w:val="722"/>
        </w:trPr>
        <w:tc>
          <w:tcPr>
            <w:tcW w:w="2398" w:type="dxa"/>
            <w:tcBorders>
              <w:tl2br w:val="single" w:sz="4" w:space="0" w:color="auto"/>
            </w:tcBorders>
          </w:tcPr>
          <w:p w:rsidR="001978F2" w:rsidRPr="00E23C66" w:rsidRDefault="001978F2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點</w:t>
            </w:r>
          </w:p>
          <w:p w:rsidR="001978F2" w:rsidRPr="00E23C66" w:rsidRDefault="001978F2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  <w:p w:rsidR="001978F2" w:rsidRPr="00E23C66" w:rsidRDefault="001978F2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vAlign w:val="center"/>
          </w:tcPr>
          <w:p w:rsidR="001978F2" w:rsidRPr="00E23C66" w:rsidRDefault="001978F2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石門水庫阿姆坪生態公園</w:t>
            </w:r>
          </w:p>
        </w:tc>
        <w:tc>
          <w:tcPr>
            <w:tcW w:w="3407" w:type="dxa"/>
            <w:vAlign w:val="center"/>
          </w:tcPr>
          <w:p w:rsidR="001978F2" w:rsidRPr="00E23C66" w:rsidRDefault="001978F2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活動地點</w:t>
            </w:r>
          </w:p>
        </w:tc>
      </w:tr>
      <w:tr w:rsidR="001978F2" w:rsidRPr="009842C4">
        <w:trPr>
          <w:cantSplit/>
          <w:trHeight w:val="264"/>
        </w:trPr>
        <w:tc>
          <w:tcPr>
            <w:tcW w:w="10348" w:type="dxa"/>
            <w:gridSpan w:val="3"/>
            <w:vAlign w:val="center"/>
          </w:tcPr>
          <w:p w:rsidR="001978F2" w:rsidRPr="00E23C66" w:rsidRDefault="001978F2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71AB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</w:t>
            </w:r>
            <w:r w:rsidRPr="00C71AB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C71AB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</w:t>
            </w:r>
            <w:r w:rsidRPr="00C71AB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C71AB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梯</w:t>
            </w:r>
          </w:p>
        </w:tc>
      </w:tr>
      <w:tr w:rsidR="001978F2" w:rsidRPr="009842C4">
        <w:trPr>
          <w:cantSplit/>
          <w:trHeight w:val="282"/>
        </w:trPr>
        <w:tc>
          <w:tcPr>
            <w:tcW w:w="2398" w:type="dxa"/>
            <w:vAlign w:val="center"/>
          </w:tcPr>
          <w:p w:rsidR="001978F2" w:rsidRPr="00E23C66" w:rsidRDefault="001978F2" w:rsidP="00B26B1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0~08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</w:rPr>
              <w:t>學員報到</w:t>
            </w:r>
          </w:p>
        </w:tc>
        <w:tc>
          <w:tcPr>
            <w:tcW w:w="3407" w:type="dxa"/>
          </w:tcPr>
          <w:p w:rsidR="001978F2" w:rsidRPr="00C71AB4" w:rsidRDefault="001978F2" w:rsidP="00F24E2A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527"/>
        </w:trPr>
        <w:tc>
          <w:tcPr>
            <w:tcW w:w="2398" w:type="dxa"/>
            <w:vAlign w:val="center"/>
          </w:tcPr>
          <w:p w:rsidR="001978F2" w:rsidRPr="00E23C66" w:rsidRDefault="001978F2" w:rsidP="00F24E2A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10~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水上安全宣導及救生課程</w:t>
            </w:r>
          </w:p>
        </w:tc>
        <w:tc>
          <w:tcPr>
            <w:tcW w:w="3407" w:type="dxa"/>
          </w:tcPr>
          <w:p w:rsidR="001978F2" w:rsidRPr="00C71AB4" w:rsidRDefault="001978F2" w:rsidP="00F24E2A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438"/>
        </w:trPr>
        <w:tc>
          <w:tcPr>
            <w:tcW w:w="2398" w:type="dxa"/>
            <w:vAlign w:val="center"/>
          </w:tcPr>
          <w:p w:rsidR="001978F2" w:rsidRPr="00E23C66" w:rsidRDefault="001978F2" w:rsidP="00F24E2A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~10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71AB4">
              <w:rPr>
                <w:rFonts w:ascii="標楷體" w:eastAsia="標楷體" w:hAnsi="標楷體" w:cs="標楷體" w:hint="eastAsia"/>
              </w:rPr>
              <w:t>划船、獨木舟</w:t>
            </w:r>
            <w:r w:rsidRPr="00C71AB4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Pr="00C71AB4">
              <w:rPr>
                <w:rFonts w:ascii="標楷體" w:eastAsia="標楷體" w:hAnsi="標楷體" w:cs="標楷體"/>
                <w:color w:val="000000"/>
              </w:rPr>
              <w:t>SUP</w:t>
            </w:r>
            <w:r w:rsidRPr="00C71AB4">
              <w:rPr>
                <w:rFonts w:ascii="標楷體" w:eastAsia="標楷體" w:hAnsi="標楷體" w:cs="標楷體" w:hint="eastAsia"/>
                <w:color w:val="000000"/>
              </w:rPr>
              <w:t>立板划槳</w:t>
            </w:r>
          </w:p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介紹及實際操作</w:t>
            </w:r>
          </w:p>
        </w:tc>
        <w:tc>
          <w:tcPr>
            <w:tcW w:w="3407" w:type="dxa"/>
          </w:tcPr>
          <w:p w:rsidR="001978F2" w:rsidRPr="00C71AB4" w:rsidRDefault="001978F2" w:rsidP="00F24E2A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416"/>
        </w:trPr>
        <w:tc>
          <w:tcPr>
            <w:tcW w:w="10348" w:type="dxa"/>
            <w:gridSpan w:val="3"/>
            <w:vAlign w:val="center"/>
          </w:tcPr>
          <w:p w:rsidR="001978F2" w:rsidRPr="00C71AB4" w:rsidRDefault="001978F2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71AB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</w:t>
            </w:r>
            <w:r w:rsidRPr="00C71AB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C71AB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二</w:t>
            </w:r>
            <w:r w:rsidRPr="00C71AB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C71AB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梯</w:t>
            </w:r>
          </w:p>
        </w:tc>
      </w:tr>
      <w:tr w:rsidR="001978F2" w:rsidRPr="009842C4">
        <w:trPr>
          <w:cantSplit/>
          <w:trHeight w:val="280"/>
        </w:trPr>
        <w:tc>
          <w:tcPr>
            <w:tcW w:w="2398" w:type="dxa"/>
            <w:vAlign w:val="center"/>
          </w:tcPr>
          <w:p w:rsidR="001978F2" w:rsidRPr="00E23C66" w:rsidRDefault="001978F2" w:rsidP="0005654B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0~10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</w:rPr>
              <w:t>學員報到</w:t>
            </w:r>
          </w:p>
        </w:tc>
        <w:tc>
          <w:tcPr>
            <w:tcW w:w="3407" w:type="dxa"/>
          </w:tcPr>
          <w:p w:rsidR="001978F2" w:rsidRPr="00C71AB4" w:rsidRDefault="001978F2" w:rsidP="0005654B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527"/>
        </w:trPr>
        <w:tc>
          <w:tcPr>
            <w:tcW w:w="2398" w:type="dxa"/>
            <w:vAlign w:val="center"/>
          </w:tcPr>
          <w:p w:rsidR="001978F2" w:rsidRPr="00E23C66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水上安全宣導及救生課程</w:t>
            </w:r>
          </w:p>
        </w:tc>
        <w:tc>
          <w:tcPr>
            <w:tcW w:w="3407" w:type="dxa"/>
          </w:tcPr>
          <w:p w:rsidR="001978F2" w:rsidRPr="00C71AB4" w:rsidRDefault="001978F2" w:rsidP="006B0FB2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306"/>
        </w:trPr>
        <w:tc>
          <w:tcPr>
            <w:tcW w:w="2398" w:type="dxa"/>
            <w:vAlign w:val="center"/>
          </w:tcPr>
          <w:p w:rsidR="001978F2" w:rsidRPr="00E23C66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~12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71AB4">
              <w:rPr>
                <w:rFonts w:ascii="標楷體" w:eastAsia="標楷體" w:hAnsi="標楷體" w:cs="標楷體" w:hint="eastAsia"/>
              </w:rPr>
              <w:t>划船、獨木舟</w:t>
            </w:r>
            <w:r w:rsidRPr="00C71AB4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Pr="00C71AB4">
              <w:rPr>
                <w:rFonts w:ascii="標楷體" w:eastAsia="標楷體" w:hAnsi="標楷體" w:cs="標楷體"/>
                <w:color w:val="000000"/>
              </w:rPr>
              <w:t>SUP</w:t>
            </w:r>
            <w:r w:rsidRPr="00C71AB4">
              <w:rPr>
                <w:rFonts w:ascii="標楷體" w:eastAsia="標楷體" w:hAnsi="標楷體" w:cs="標楷體" w:hint="eastAsia"/>
                <w:color w:val="000000"/>
              </w:rPr>
              <w:t>立板划槳</w:t>
            </w:r>
          </w:p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介紹及實際操作</w:t>
            </w:r>
          </w:p>
        </w:tc>
        <w:tc>
          <w:tcPr>
            <w:tcW w:w="3407" w:type="dxa"/>
          </w:tcPr>
          <w:p w:rsidR="001978F2" w:rsidRPr="00C71AB4" w:rsidRDefault="001978F2" w:rsidP="006B0FB2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268"/>
        </w:trPr>
        <w:tc>
          <w:tcPr>
            <w:tcW w:w="10348" w:type="dxa"/>
            <w:gridSpan w:val="3"/>
            <w:vAlign w:val="center"/>
          </w:tcPr>
          <w:p w:rsidR="001978F2" w:rsidRPr="00C71AB4" w:rsidRDefault="001978F2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71AB4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71AB4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71AB4"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Pr="00C71AB4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71AB4">
              <w:rPr>
                <w:rFonts w:ascii="標楷體" w:eastAsia="標楷體" w:hAnsi="標楷體" w:cs="標楷體" w:hint="eastAsia"/>
                <w:b/>
                <w:bCs/>
              </w:rPr>
              <w:t>梯</w:t>
            </w:r>
          </w:p>
        </w:tc>
      </w:tr>
      <w:tr w:rsidR="001978F2" w:rsidRPr="009842C4">
        <w:trPr>
          <w:cantSplit/>
          <w:trHeight w:val="272"/>
        </w:trPr>
        <w:tc>
          <w:tcPr>
            <w:tcW w:w="2398" w:type="dxa"/>
            <w:vAlign w:val="center"/>
          </w:tcPr>
          <w:p w:rsidR="001978F2" w:rsidRPr="00E23C66" w:rsidRDefault="001978F2" w:rsidP="0005654B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0~13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</w:rPr>
              <w:t>學員報到</w:t>
            </w:r>
          </w:p>
        </w:tc>
        <w:tc>
          <w:tcPr>
            <w:tcW w:w="3407" w:type="dxa"/>
          </w:tcPr>
          <w:p w:rsidR="001978F2" w:rsidRPr="00C71AB4" w:rsidRDefault="001978F2" w:rsidP="0005654B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527"/>
        </w:trPr>
        <w:tc>
          <w:tcPr>
            <w:tcW w:w="2398" w:type="dxa"/>
            <w:vAlign w:val="center"/>
          </w:tcPr>
          <w:p w:rsidR="001978F2" w:rsidRPr="00E23C66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水上安全宣導及救生課程</w:t>
            </w:r>
          </w:p>
        </w:tc>
        <w:tc>
          <w:tcPr>
            <w:tcW w:w="3407" w:type="dxa"/>
          </w:tcPr>
          <w:p w:rsidR="001978F2" w:rsidRPr="00C71AB4" w:rsidRDefault="001978F2" w:rsidP="006B0FB2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300"/>
        </w:trPr>
        <w:tc>
          <w:tcPr>
            <w:tcW w:w="2398" w:type="dxa"/>
            <w:vAlign w:val="center"/>
          </w:tcPr>
          <w:p w:rsidR="001978F2" w:rsidRPr="00E23C66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0~15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71AB4">
              <w:rPr>
                <w:rFonts w:ascii="標楷體" w:eastAsia="標楷體" w:hAnsi="標楷體" w:cs="標楷體" w:hint="eastAsia"/>
              </w:rPr>
              <w:t>划船、獨木舟</w:t>
            </w:r>
            <w:r w:rsidRPr="00C71AB4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Pr="00C71AB4">
              <w:rPr>
                <w:rFonts w:ascii="標楷體" w:eastAsia="標楷體" w:hAnsi="標楷體" w:cs="標楷體"/>
                <w:color w:val="000000"/>
              </w:rPr>
              <w:t>SUP</w:t>
            </w:r>
            <w:r w:rsidRPr="00C71AB4">
              <w:rPr>
                <w:rFonts w:ascii="標楷體" w:eastAsia="標楷體" w:hAnsi="標楷體" w:cs="標楷體" w:hint="eastAsia"/>
                <w:color w:val="000000"/>
              </w:rPr>
              <w:t>立板划槳</w:t>
            </w:r>
          </w:p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介紹及實際操作</w:t>
            </w:r>
          </w:p>
        </w:tc>
        <w:tc>
          <w:tcPr>
            <w:tcW w:w="3407" w:type="dxa"/>
          </w:tcPr>
          <w:p w:rsidR="001978F2" w:rsidRPr="00C71AB4" w:rsidRDefault="001978F2" w:rsidP="006B0FB2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412"/>
        </w:trPr>
        <w:tc>
          <w:tcPr>
            <w:tcW w:w="10348" w:type="dxa"/>
            <w:gridSpan w:val="3"/>
            <w:vAlign w:val="center"/>
          </w:tcPr>
          <w:p w:rsidR="001978F2" w:rsidRPr="00C71AB4" w:rsidRDefault="001978F2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71AB4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71AB4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71AB4">
              <w:rPr>
                <w:rFonts w:ascii="標楷體" w:eastAsia="標楷體" w:hAnsi="標楷體" w:cs="標楷體" w:hint="eastAsia"/>
                <w:b/>
                <w:bCs/>
              </w:rPr>
              <w:t>四</w:t>
            </w:r>
            <w:r w:rsidRPr="00C71AB4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71AB4">
              <w:rPr>
                <w:rFonts w:ascii="標楷體" w:eastAsia="標楷體" w:hAnsi="標楷體" w:cs="標楷體" w:hint="eastAsia"/>
                <w:b/>
                <w:bCs/>
              </w:rPr>
              <w:t>梯</w:t>
            </w:r>
          </w:p>
        </w:tc>
      </w:tr>
      <w:tr w:rsidR="001978F2" w:rsidRPr="009842C4">
        <w:trPr>
          <w:cantSplit/>
          <w:trHeight w:val="312"/>
        </w:trPr>
        <w:tc>
          <w:tcPr>
            <w:tcW w:w="2398" w:type="dxa"/>
            <w:vAlign w:val="center"/>
          </w:tcPr>
          <w:p w:rsidR="001978F2" w:rsidRPr="00E23C66" w:rsidRDefault="001978F2" w:rsidP="0005654B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0~15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</w:rPr>
              <w:t>學員報到</w:t>
            </w:r>
          </w:p>
        </w:tc>
        <w:tc>
          <w:tcPr>
            <w:tcW w:w="3407" w:type="dxa"/>
          </w:tcPr>
          <w:p w:rsidR="001978F2" w:rsidRPr="00C71AB4" w:rsidRDefault="001978F2" w:rsidP="0005654B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527"/>
        </w:trPr>
        <w:tc>
          <w:tcPr>
            <w:tcW w:w="2398" w:type="dxa"/>
            <w:vAlign w:val="center"/>
          </w:tcPr>
          <w:p w:rsidR="001978F2" w:rsidRPr="00E23C66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水上安全宣導及救生課程</w:t>
            </w:r>
          </w:p>
        </w:tc>
        <w:tc>
          <w:tcPr>
            <w:tcW w:w="3407" w:type="dxa"/>
          </w:tcPr>
          <w:p w:rsidR="001978F2" w:rsidRPr="00C71AB4" w:rsidRDefault="001978F2" w:rsidP="006B0FB2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  <w:tr w:rsidR="001978F2" w:rsidRPr="009842C4">
        <w:trPr>
          <w:cantSplit/>
          <w:trHeight w:val="296"/>
        </w:trPr>
        <w:tc>
          <w:tcPr>
            <w:tcW w:w="2398" w:type="dxa"/>
            <w:vAlign w:val="center"/>
          </w:tcPr>
          <w:p w:rsidR="001978F2" w:rsidRPr="00E23C66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0~17</w:t>
            </w:r>
            <w:r w:rsidRPr="00E23C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543" w:type="dxa"/>
            <w:vAlign w:val="center"/>
          </w:tcPr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71AB4">
              <w:rPr>
                <w:rFonts w:ascii="標楷體" w:eastAsia="標楷體" w:hAnsi="標楷體" w:cs="標楷體" w:hint="eastAsia"/>
              </w:rPr>
              <w:t>划船、獨木舟</w:t>
            </w:r>
            <w:r w:rsidRPr="00C71AB4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Pr="00C71AB4">
              <w:rPr>
                <w:rFonts w:ascii="標楷體" w:eastAsia="標楷體" w:hAnsi="標楷體" w:cs="標楷體"/>
                <w:color w:val="000000"/>
              </w:rPr>
              <w:t>SUP</w:t>
            </w:r>
            <w:r w:rsidRPr="00C71AB4">
              <w:rPr>
                <w:rFonts w:ascii="標楷體" w:eastAsia="標楷體" w:hAnsi="標楷體" w:cs="標楷體" w:hint="eastAsia"/>
                <w:color w:val="000000"/>
              </w:rPr>
              <w:t>立板划槳</w:t>
            </w:r>
          </w:p>
          <w:p w:rsidR="001978F2" w:rsidRPr="00C71AB4" w:rsidRDefault="001978F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介紹及實際操作</w:t>
            </w:r>
          </w:p>
        </w:tc>
        <w:tc>
          <w:tcPr>
            <w:tcW w:w="3407" w:type="dxa"/>
          </w:tcPr>
          <w:p w:rsidR="001978F2" w:rsidRPr="00C71AB4" w:rsidRDefault="001978F2" w:rsidP="006B0FB2">
            <w:pPr>
              <w:rPr>
                <w:rFonts w:ascii="標楷體" w:eastAsia="標楷體" w:hAnsi="標楷體" w:cs="Times New Roman"/>
              </w:rPr>
            </w:pPr>
            <w:r w:rsidRPr="00C71AB4">
              <w:rPr>
                <w:rFonts w:ascii="標楷體" w:eastAsia="標楷體" w:hAnsi="標楷體" w:cs="標楷體" w:hint="eastAsia"/>
                <w:color w:val="000000"/>
              </w:rPr>
              <w:t>石門水庫阿姆坪生態公園</w:t>
            </w:r>
          </w:p>
        </w:tc>
      </w:tr>
    </w:tbl>
    <w:p w:rsidR="001978F2" w:rsidRDefault="001978F2" w:rsidP="00E23C66">
      <w:pPr>
        <w:tabs>
          <w:tab w:val="left" w:pos="1665"/>
        </w:tabs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</w:p>
    <w:p w:rsidR="001978F2" w:rsidRPr="00E23C66" w:rsidRDefault="001978F2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參與對象、人數：</w:t>
      </w:r>
    </w:p>
    <w:p w:rsidR="001978F2" w:rsidRDefault="001978F2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凡對</w:t>
      </w:r>
      <w:r w:rsidRPr="00E23C66">
        <w:rPr>
          <w:rFonts w:ascii="標楷體" w:eastAsia="標楷體" w:hAnsi="標楷體" w:cs="標楷體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SUP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立板划槳有興趣之各級學校學生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國小、國中、高中及</w:t>
      </w:r>
    </w:p>
    <w:p w:rsidR="001978F2" w:rsidRPr="00E23C66" w:rsidRDefault="001978F2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大學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978F2" w:rsidRPr="00E23C66" w:rsidRDefault="001978F2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凡對</w:t>
      </w:r>
      <w:r w:rsidRPr="00E23C66">
        <w:rPr>
          <w:rFonts w:ascii="標楷體" w:eastAsia="標楷體" w:hAnsi="標楷體" w:cs="標楷體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SUP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立板划槳有興趣之社會民眾皆可。</w:t>
      </w:r>
    </w:p>
    <w:p w:rsidR="001978F2" w:rsidRPr="004F5328" w:rsidRDefault="001978F2" w:rsidP="005F6B54">
      <w:pPr>
        <w:tabs>
          <w:tab w:val="left" w:pos="1665"/>
        </w:tabs>
        <w:ind w:firstLineChars="100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F5328">
        <w:rPr>
          <w:rFonts w:ascii="標楷體" w:eastAsia="標楷體" w:hAnsi="標楷體" w:cs="標楷體" w:hint="eastAsia"/>
          <w:color w:val="000000"/>
          <w:sz w:val="28"/>
          <w:szCs w:val="28"/>
        </w:rPr>
        <w:t>十一、預計參與人數：預計（</w:t>
      </w:r>
      <w:r w:rsidRPr="004F5328">
        <w:rPr>
          <w:rFonts w:ascii="標楷體" w:eastAsia="標楷體" w:hAnsi="標楷體" w:cs="標楷體"/>
          <w:color w:val="000000"/>
          <w:sz w:val="28"/>
          <w:szCs w:val="28"/>
        </w:rPr>
        <w:t>360</w:t>
      </w:r>
      <w:r w:rsidRPr="004F5328">
        <w:rPr>
          <w:rFonts w:ascii="標楷體" w:eastAsia="標楷體" w:hAnsi="標楷體" w:cs="標楷體" w:hint="eastAsia"/>
          <w:color w:val="000000"/>
          <w:sz w:val="28"/>
          <w:szCs w:val="28"/>
        </w:rPr>
        <w:t>）人。</w:t>
      </w:r>
    </w:p>
    <w:p w:rsidR="001978F2" w:rsidRPr="004F5328" w:rsidRDefault="001978F2" w:rsidP="005F6B54">
      <w:pPr>
        <w:tabs>
          <w:tab w:val="left" w:pos="1665"/>
        </w:tabs>
        <w:ind w:firstLineChars="100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F5328">
        <w:rPr>
          <w:rFonts w:ascii="標楷體" w:eastAsia="標楷體" w:hAnsi="標楷體" w:cs="標楷體" w:hint="eastAsia"/>
          <w:color w:val="000000"/>
          <w:sz w:val="28"/>
          <w:szCs w:val="28"/>
        </w:rPr>
        <w:t>十二、活動行銷宣傳方式：</w:t>
      </w:r>
    </w:p>
    <w:p w:rsidR="001978F2" w:rsidRPr="00E23C66" w:rsidRDefault="001978F2" w:rsidP="00F92758">
      <w:pPr>
        <w:tabs>
          <w:tab w:val="left" w:pos="1665"/>
        </w:tabs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1.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網路方式公告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本市教育局、各區公所、桃園新聞網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FaceBook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等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1978F2" w:rsidRDefault="001978F2" w:rsidP="00162A47">
      <w:pPr>
        <w:tabs>
          <w:tab w:val="left" w:pos="1665"/>
        </w:tabs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請本市教育局轉發公文至各級學校。</w:t>
      </w:r>
    </w:p>
    <w:p w:rsidR="001978F2" w:rsidRPr="00E23C66" w:rsidRDefault="001978F2" w:rsidP="00162A47">
      <w:pPr>
        <w:tabs>
          <w:tab w:val="left" w:pos="1665"/>
        </w:tabs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預期成效：</w:t>
      </w:r>
    </w:p>
    <w:p w:rsidR="001978F2" w:rsidRPr="00E23C66" w:rsidRDefault="001978F2" w:rsidP="005F6B54">
      <w:pPr>
        <w:tabs>
          <w:tab w:val="left" w:pos="1665"/>
        </w:tabs>
        <w:ind w:left="31680" w:hangingChars="300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 xml:space="preserve">    1.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瞭解</w:t>
      </w:r>
      <w:r w:rsidRPr="00E23C66">
        <w:rPr>
          <w:rFonts w:ascii="標楷體" w:eastAsia="標楷體" w:hAnsi="標楷體" w:cs="標楷體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SUP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立板划槳運動認知及運動技能，讓社會民眾更能親近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水域活動。</w:t>
      </w:r>
    </w:p>
    <w:p w:rsidR="001978F2" w:rsidRPr="00E23C66" w:rsidRDefault="001978F2" w:rsidP="00AE53AB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 xml:space="preserve">    2.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讓參加者能說出對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種以上</w:t>
      </w:r>
      <w:r w:rsidRPr="00E23C66">
        <w:rPr>
          <w:rFonts w:ascii="標楷體" w:eastAsia="標楷體" w:hAnsi="標楷體" w:cs="標楷體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SUP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立板划槳基礎知識。</w:t>
      </w:r>
    </w:p>
    <w:p w:rsidR="001978F2" w:rsidRPr="00E23C66" w:rsidRDefault="001978F2" w:rsidP="00AE53AB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 xml:space="preserve">    3.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學習水域安全知識及救生基本觀念。</w:t>
      </w:r>
    </w:p>
    <w:p w:rsidR="001978F2" w:rsidRPr="004F5328" w:rsidRDefault="001978F2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: (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報名表如附件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1978F2" w:rsidRDefault="001978F2" w:rsidP="00B26B19">
      <w:pPr>
        <w:pStyle w:val="ListParagraph"/>
        <w:numPr>
          <w:ilvl w:val="0"/>
          <w:numId w:val="16"/>
        </w:numPr>
        <w:tabs>
          <w:tab w:val="left" w:pos="1665"/>
        </w:tabs>
        <w:spacing w:line="240" w:lineRule="atLeast"/>
        <w:ind w:leftChars="0"/>
        <w:jc w:val="both"/>
        <w:rPr>
          <w:rFonts w:ascii="標楷體" w:eastAsia="標楷體" w:hAnsi="標楷體" w:cs="Times New Roman"/>
        </w:rPr>
      </w:pPr>
      <w:r w:rsidRPr="0065322D">
        <w:rPr>
          <w:rFonts w:ascii="標楷體" w:eastAsia="標楷體" w:hAnsi="標楷體" w:cs="標楷體" w:hint="eastAsia"/>
          <w:b/>
          <w:bCs/>
          <w:u w:val="single"/>
        </w:rPr>
        <w:t>自公告日起至</w:t>
      </w:r>
      <w:r w:rsidRPr="0065322D">
        <w:rPr>
          <w:rFonts w:ascii="標楷體" w:eastAsia="標楷體" w:hAnsi="標楷體" w:cs="標楷體"/>
          <w:b/>
          <w:bCs/>
          <w:u w:val="single"/>
        </w:rPr>
        <w:t>111</w:t>
      </w:r>
      <w:r w:rsidRPr="0065322D">
        <w:rPr>
          <w:rFonts w:ascii="標楷體" w:eastAsia="標楷體" w:hAnsi="標楷體" w:cs="標楷體" w:hint="eastAsia"/>
          <w:b/>
          <w:bCs/>
          <w:u w:val="single"/>
        </w:rPr>
        <w:t>年</w:t>
      </w:r>
      <w:r w:rsidRPr="0065322D">
        <w:rPr>
          <w:rFonts w:ascii="標楷體" w:eastAsia="標楷體" w:hAnsi="標楷體" w:cs="標楷體"/>
          <w:b/>
          <w:bCs/>
          <w:u w:val="single"/>
        </w:rPr>
        <w:t>6</w:t>
      </w:r>
      <w:r w:rsidRPr="0065322D">
        <w:rPr>
          <w:rFonts w:ascii="標楷體" w:eastAsia="標楷體" w:hAnsi="標楷體" w:cs="標楷體" w:hint="eastAsia"/>
          <w:b/>
          <w:bCs/>
          <w:u w:val="single"/>
        </w:rPr>
        <w:t>月</w:t>
      </w:r>
      <w:r w:rsidRPr="0065322D">
        <w:rPr>
          <w:rFonts w:ascii="標楷體" w:eastAsia="標楷體" w:hAnsi="標楷體" w:cs="標楷體"/>
          <w:b/>
          <w:bCs/>
          <w:u w:val="single"/>
        </w:rPr>
        <w:t>19</w:t>
      </w:r>
      <w:r w:rsidRPr="0065322D">
        <w:rPr>
          <w:rFonts w:ascii="標楷體" w:eastAsia="標楷體" w:hAnsi="標楷體" w:cs="標楷體" w:hint="eastAsia"/>
          <w:b/>
          <w:bCs/>
          <w:u w:val="single"/>
        </w:rPr>
        <w:t>日或額滿截止</w:t>
      </w:r>
      <w:r w:rsidRPr="00BF1BD3">
        <w:rPr>
          <w:rFonts w:ascii="標楷體" w:eastAsia="標楷體" w:hAnsi="標楷體" w:cs="標楷體" w:hint="eastAsia"/>
        </w:rPr>
        <w:t>。</w:t>
      </w:r>
    </w:p>
    <w:p w:rsidR="001978F2" w:rsidRDefault="001978F2" w:rsidP="00EA1F8D">
      <w:pPr>
        <w:tabs>
          <w:tab w:val="left" w:pos="1665"/>
        </w:tabs>
        <w:spacing w:line="240" w:lineRule="atLeast"/>
        <w:ind w:left="480"/>
        <w:rPr>
          <w:rFonts w:ascii="標楷體" w:eastAsia="標楷體" w:hAnsi="標楷體" w:cs="Times New Roman"/>
        </w:rPr>
      </w:pPr>
      <w:r w:rsidRPr="00EA1F8D">
        <w:rPr>
          <w:rFonts w:ascii="標楷體" w:eastAsia="標楷體" w:hAnsi="標楷體" w:cs="標楷體" w:hint="eastAsia"/>
        </w:rPr>
        <w:t>採線上報名</w:t>
      </w:r>
      <w:r w:rsidRPr="00EA1F8D">
        <w:rPr>
          <w:rFonts w:ascii="標楷體" w:eastAsia="標楷體" w:hAnsi="標楷體" w:cs="標楷體"/>
        </w:rPr>
        <w:t>:</w:t>
      </w:r>
    </w:p>
    <w:p w:rsidR="001978F2" w:rsidRPr="00C85485" w:rsidRDefault="001978F2" w:rsidP="00EA1F8D">
      <w:pPr>
        <w:tabs>
          <w:tab w:val="left" w:pos="1665"/>
        </w:tabs>
        <w:spacing w:line="240" w:lineRule="atLeast"/>
        <w:ind w:left="480"/>
        <w:rPr>
          <w:rFonts w:cs="Times New Roman"/>
          <w:b/>
          <w:bCs/>
          <w:color w:val="0000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498pt;margin-top:34.85pt;width:43.5pt;height:43.5pt;z-index:251658240;visibility:visible">
            <v:imagedata r:id="rId7" o:title=""/>
          </v:shape>
        </w:pict>
      </w:r>
      <w:r>
        <w:rPr>
          <w:rFonts w:ascii="標楷體" w:eastAsia="標楷體" w:hAnsi="標楷體" w:cs="標楷體"/>
        </w:rPr>
        <w:t>*</w:t>
      </w:r>
      <w:r w:rsidRPr="00EA1F8D">
        <w:rPr>
          <w:rFonts w:ascii="標楷體" w:eastAsia="標楷體" w:hAnsi="標楷體" w:cs="標楷體" w:hint="eastAsia"/>
          <w:b/>
          <w:bCs/>
        </w:rPr>
        <w:t>個人報名網址</w:t>
      </w:r>
      <w:r w:rsidRPr="00EA1F8D">
        <w:rPr>
          <w:rFonts w:ascii="標楷體" w:eastAsia="標楷體" w:hAnsi="標楷體" w:cs="標楷體"/>
          <w:b/>
          <w:bCs/>
        </w:rPr>
        <w:t>:</w:t>
      </w:r>
      <w:r w:rsidRPr="00EA1F8D">
        <w:rPr>
          <w:rFonts w:ascii="標楷體" w:eastAsia="標楷體" w:hAnsi="標楷體" w:cs="標楷體"/>
        </w:rPr>
        <w:t xml:space="preserve"> </w:t>
      </w:r>
      <w:r w:rsidRPr="00BF1BD3">
        <w:rPr>
          <w:rFonts w:ascii="標楷體" w:eastAsia="標楷體" w:hAnsi="標楷體" w:cs="標楷體"/>
        </w:rPr>
        <w:t>(</w:t>
      </w:r>
      <w:r w:rsidRPr="00184982">
        <w:rPr>
          <w:rFonts w:ascii="標楷體" w:eastAsia="標楷體" w:hAnsi="標楷體" w:cs="標楷體" w:hint="eastAsia"/>
          <w:b/>
          <w:bCs/>
        </w:rPr>
        <w:t>報名一位請填寫一張表單</w:t>
      </w:r>
      <w:r>
        <w:rPr>
          <w:rFonts w:ascii="標楷體" w:eastAsia="標楷體" w:hAnsi="標楷體" w:cs="標楷體"/>
          <w:b/>
          <w:bCs/>
        </w:rPr>
        <w:t>)</w:t>
      </w:r>
      <w:r w:rsidRPr="00C85485">
        <w:rPr>
          <w:b/>
          <w:bCs/>
          <w:color w:val="0000FF"/>
        </w:rPr>
        <w:t xml:space="preserve"> </w:t>
      </w:r>
      <w:hyperlink r:id="rId8" w:history="1">
        <w:r w:rsidRPr="00875606">
          <w:rPr>
            <w:rStyle w:val="Hyperlink"/>
            <w:b/>
            <w:bCs/>
          </w:rPr>
          <w:t>https://docs.google.com/forms/d/1ahWS5JBqZiLfBVEJ5gvXhwkaX2nvNmGgOHMp84hjRqo/closedform</w:t>
        </w:r>
      </w:hyperlink>
    </w:p>
    <w:p w:rsidR="001978F2" w:rsidRDefault="001978F2" w:rsidP="00EA1F8D">
      <w:pPr>
        <w:tabs>
          <w:tab w:val="left" w:pos="1665"/>
        </w:tabs>
        <w:spacing w:line="240" w:lineRule="atLeast"/>
        <w:ind w:left="48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</w:rPr>
        <w:t>*</w:t>
      </w:r>
      <w:r w:rsidRPr="00EA1F8D">
        <w:rPr>
          <w:rFonts w:ascii="標楷體" w:eastAsia="標楷體" w:hAnsi="標楷體" w:cs="標楷體" w:hint="eastAsia"/>
          <w:b/>
          <w:bCs/>
        </w:rPr>
        <w:t>團體報名</w:t>
      </w:r>
      <w:r w:rsidRPr="00EA1F8D">
        <w:rPr>
          <w:rFonts w:ascii="標楷體" w:eastAsia="標楷體" w:hAnsi="標楷體" w:cs="標楷體"/>
          <w:b/>
          <w:bCs/>
        </w:rPr>
        <w:t>(10</w:t>
      </w:r>
      <w:r w:rsidRPr="00EA1F8D">
        <w:rPr>
          <w:rFonts w:ascii="標楷體" w:eastAsia="標楷體" w:hAnsi="標楷體" w:cs="標楷體" w:hint="eastAsia"/>
          <w:b/>
          <w:bCs/>
        </w:rPr>
        <w:t>以上</w:t>
      </w:r>
      <w:r w:rsidRPr="00EA1F8D"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網址及注意事項</w:t>
      </w:r>
      <w:r>
        <w:rPr>
          <w:rFonts w:ascii="標楷體" w:eastAsia="標楷體" w:hAnsi="標楷體" w:cs="標楷體"/>
          <w:b/>
          <w:bCs/>
        </w:rPr>
        <w:t>:</w:t>
      </w:r>
    </w:p>
    <w:p w:rsidR="001978F2" w:rsidRDefault="001978F2" w:rsidP="008B2807">
      <w:pPr>
        <w:tabs>
          <w:tab w:val="num" w:pos="785"/>
        </w:tabs>
        <w:spacing w:line="240" w:lineRule="atLeast"/>
        <w:jc w:val="both"/>
        <w:rPr>
          <w:rFonts w:ascii="標楷體" w:eastAsia="標楷體" w:hAnsi="標楷體" w:cs="Times New Roman"/>
          <w:color w:val="0000FF"/>
          <w:kern w:val="0"/>
          <w:u w:val="single"/>
        </w:rPr>
      </w:pPr>
      <w:r>
        <w:rPr>
          <w:rFonts w:ascii="標楷體" w:eastAsia="標楷體" w:hAnsi="標楷體" w:cs="標楷體"/>
        </w:rPr>
        <w:t xml:space="preserve">    </w:t>
      </w:r>
      <w:r w:rsidRPr="00EA1F8D">
        <w:rPr>
          <w:rFonts w:ascii="標楷體" w:eastAsia="標楷體" w:hAnsi="標楷體" w:cs="標楷體"/>
          <w:color w:val="0000FF"/>
        </w:rPr>
        <w:t xml:space="preserve"> </w:t>
      </w:r>
      <w:r>
        <w:rPr>
          <w:rFonts w:ascii="標楷體" w:eastAsia="標楷體" w:hAnsi="標楷體" w:cs="標楷體"/>
          <w:color w:val="0000FF"/>
        </w:rPr>
        <w:t>-</w:t>
      </w:r>
      <w:r w:rsidRPr="00EA1F8D">
        <w:rPr>
          <w:rFonts w:ascii="標楷體" w:eastAsia="標楷體" w:hAnsi="標楷體" w:cs="標楷體" w:hint="eastAsia"/>
          <w:color w:val="0000FF"/>
        </w:rPr>
        <w:t>請填寫完簡章附件報名資料</w:t>
      </w:r>
      <w:r w:rsidRPr="00EA1F8D">
        <w:rPr>
          <w:rFonts w:ascii="標楷體" w:eastAsia="標楷體" w:hAnsi="標楷體" w:cs="標楷體"/>
          <w:color w:val="0000FF"/>
        </w:rPr>
        <w:t>(</w:t>
      </w:r>
      <w:r w:rsidRPr="00EA1F8D">
        <w:rPr>
          <w:rFonts w:ascii="標楷體" w:eastAsia="標楷體" w:hAnsi="標楷體" w:cs="標楷體" w:hint="eastAsia"/>
          <w:color w:val="0000FF"/>
        </w:rPr>
        <w:t>附件一</w:t>
      </w:r>
      <w:r w:rsidRPr="00EA1F8D">
        <w:rPr>
          <w:rFonts w:ascii="標楷體" w:eastAsia="標楷體" w:hAnsi="標楷體" w:cs="標楷體"/>
          <w:color w:val="0000FF"/>
        </w:rPr>
        <w:t>)(</w:t>
      </w:r>
      <w:r w:rsidRPr="00EA1F8D">
        <w:rPr>
          <w:rFonts w:ascii="標楷體" w:eastAsia="標楷體" w:hAnsi="標楷體" w:cs="標楷體" w:hint="eastAsia"/>
          <w:color w:val="0000FF"/>
        </w:rPr>
        <w:t>附件二</w:t>
      </w:r>
      <w:r w:rsidRPr="00EA1F8D">
        <w:rPr>
          <w:rFonts w:ascii="標楷體" w:eastAsia="標楷體" w:hAnsi="標楷體" w:cs="標楷體"/>
          <w:color w:val="0000FF"/>
        </w:rPr>
        <w:t>)</w:t>
      </w:r>
      <w:r w:rsidRPr="00EA1F8D">
        <w:rPr>
          <w:rFonts w:ascii="標楷體" w:eastAsia="標楷體" w:hAnsi="標楷體" w:cs="標楷體" w:hint="eastAsia"/>
          <w:color w:val="0000FF"/>
        </w:rPr>
        <w:t>用</w:t>
      </w:r>
      <w:r w:rsidRPr="00EA1F8D">
        <w:rPr>
          <w:rFonts w:ascii="標楷體" w:eastAsia="標楷體" w:hAnsi="標楷體" w:cs="標楷體"/>
          <w:b/>
          <w:bCs/>
          <w:color w:val="0000FF"/>
          <w:u w:val="single"/>
        </w:rPr>
        <w:t>word</w:t>
      </w:r>
      <w:r w:rsidRPr="00EA1F8D">
        <w:rPr>
          <w:rFonts w:ascii="標楷體" w:eastAsia="標楷體" w:hAnsi="標楷體" w:cs="標楷體" w:hint="eastAsia"/>
          <w:b/>
          <w:bCs/>
          <w:color w:val="0000FF"/>
          <w:u w:val="single"/>
        </w:rPr>
        <w:t>檔</w:t>
      </w:r>
      <w:r w:rsidRPr="00EA1F8D">
        <w:rPr>
          <w:rFonts w:ascii="標楷體" w:eastAsia="標楷體" w:hAnsi="標楷體" w:cs="標楷體" w:hint="eastAsia"/>
          <w:color w:val="0000FF"/>
        </w:rPr>
        <w:t>傳送至官方</w:t>
      </w:r>
      <w:r w:rsidRPr="00EA1F8D">
        <w:rPr>
          <w:rFonts w:ascii="標楷體" w:eastAsia="標楷體" w:hAnsi="標楷體" w:cs="標楷體"/>
          <w:color w:val="0000FF"/>
        </w:rPr>
        <w:t>LINE:</w:t>
      </w:r>
      <w:r w:rsidRPr="00EA1F8D">
        <w:rPr>
          <w:rFonts w:ascii="標楷體" w:eastAsia="標楷體" w:hAnsi="標楷體" w:cs="標楷體"/>
          <w:color w:val="0000FF"/>
          <w:kern w:val="0"/>
          <w:u w:val="single"/>
        </w:rPr>
        <w:t>@bei8731n</w:t>
      </w:r>
    </w:p>
    <w:p w:rsidR="001978F2" w:rsidRPr="00EA1F8D" w:rsidRDefault="001978F2" w:rsidP="008B2807">
      <w:pPr>
        <w:tabs>
          <w:tab w:val="num" w:pos="785"/>
        </w:tabs>
        <w:spacing w:line="240" w:lineRule="atLeast"/>
        <w:jc w:val="both"/>
        <w:rPr>
          <w:rFonts w:ascii="標楷體" w:eastAsia="標楷體" w:hAnsi="標楷體" w:cs="Times New Roman"/>
          <w:color w:val="0000FF"/>
        </w:rPr>
      </w:pPr>
      <w:r>
        <w:rPr>
          <w:rFonts w:ascii="標楷體" w:eastAsia="標楷體" w:hAnsi="標楷體" w:cs="標楷體"/>
          <w:color w:val="0000FF"/>
        </w:rPr>
        <w:t xml:space="preserve">    </w:t>
      </w:r>
      <w:r w:rsidRPr="00EA1F8D">
        <w:rPr>
          <w:rFonts w:ascii="標楷體" w:eastAsia="標楷體" w:hAnsi="標楷體" w:cs="標楷體" w:hint="eastAsia"/>
          <w:color w:val="0000FF"/>
        </w:rPr>
        <w:t>，待回覆確認後即為報名成功。</w:t>
      </w:r>
    </w:p>
    <w:p w:rsidR="001978F2" w:rsidRPr="00184982" w:rsidRDefault="001978F2" w:rsidP="004F5328">
      <w:pPr>
        <w:pStyle w:val="ListParagraph"/>
        <w:tabs>
          <w:tab w:val="num" w:pos="785"/>
          <w:tab w:val="left" w:pos="1665"/>
        </w:tabs>
        <w:spacing w:line="240" w:lineRule="atLeast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EA1F8D">
        <w:rPr>
          <w:rFonts w:ascii="標楷體" w:eastAsia="標楷體" w:hAnsi="標楷體" w:cs="標楷體"/>
          <w:color w:val="FF0000"/>
        </w:rPr>
        <w:t>2.</w:t>
      </w:r>
      <w:r w:rsidRPr="00184982">
        <w:rPr>
          <w:rFonts w:ascii="標楷體" w:eastAsia="標楷體" w:hAnsi="標楷體" w:cs="標楷體" w:hint="eastAsia"/>
          <w:color w:val="FF0000"/>
        </w:rPr>
        <w:t>活動切結書</w:t>
      </w:r>
      <w:r w:rsidRPr="00184982">
        <w:rPr>
          <w:rFonts w:ascii="標楷體" w:eastAsia="標楷體" w:hAnsi="標楷體" w:cs="標楷體"/>
          <w:color w:val="FF0000"/>
        </w:rPr>
        <w:t>(</w:t>
      </w:r>
      <w:r w:rsidRPr="00184982">
        <w:rPr>
          <w:rFonts w:ascii="標楷體" w:eastAsia="標楷體" w:hAnsi="標楷體" w:cs="標楷體" w:hint="eastAsia"/>
          <w:color w:val="FF0000"/>
        </w:rPr>
        <w:t>附件二</w:t>
      </w:r>
      <w:r w:rsidRPr="00184982">
        <w:rPr>
          <w:rFonts w:ascii="標楷體" w:eastAsia="標楷體" w:hAnsi="標楷體" w:cs="標楷體"/>
          <w:color w:val="FF0000"/>
        </w:rPr>
        <w:t>)</w:t>
      </w:r>
      <w:r w:rsidRPr="00184982">
        <w:rPr>
          <w:rFonts w:ascii="標楷體" w:eastAsia="標楷體" w:hAnsi="標楷體" w:cs="標楷體" w:hint="eastAsia"/>
          <w:color w:val="FF0000"/>
        </w:rPr>
        <w:t>請自行下載並填寫完畢後，</w:t>
      </w:r>
      <w:r w:rsidRPr="00184982"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</w:p>
    <w:p w:rsidR="001978F2" w:rsidRPr="00184982" w:rsidRDefault="001978F2" w:rsidP="004F5328">
      <w:pPr>
        <w:pStyle w:val="ListParagraph"/>
        <w:tabs>
          <w:tab w:val="num" w:pos="785"/>
          <w:tab w:val="left" w:pos="1665"/>
        </w:tabs>
        <w:spacing w:line="240" w:lineRule="atLeast"/>
        <w:ind w:leftChars="0"/>
        <w:rPr>
          <w:rFonts w:ascii="標楷體" w:eastAsia="標楷體" w:hAnsi="標楷體" w:cs="Times New Roman"/>
          <w:color w:val="FF0000"/>
        </w:rPr>
      </w:pPr>
      <w:r w:rsidRPr="00184982"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cs="標楷體"/>
          <w:color w:val="FF0000"/>
        </w:rPr>
        <w:t xml:space="preserve"> </w:t>
      </w:r>
      <w:r w:rsidRPr="00184982">
        <w:rPr>
          <w:rFonts w:ascii="標楷體" w:eastAsia="標楷體" w:hAnsi="標楷體" w:cs="標楷體" w:hint="eastAsia"/>
          <w:color w:val="FF0000"/>
        </w:rPr>
        <w:t>報到當日於報到處繳交。</w:t>
      </w:r>
    </w:p>
    <w:p w:rsidR="001978F2" w:rsidRPr="00BF1BD3" w:rsidRDefault="001978F2" w:rsidP="004F5328">
      <w:pPr>
        <w:pStyle w:val="ListParagraph"/>
        <w:tabs>
          <w:tab w:val="num" w:pos="785"/>
          <w:tab w:val="left" w:pos="1665"/>
        </w:tabs>
        <w:spacing w:line="240" w:lineRule="atLeas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</w:t>
      </w:r>
      <w:r w:rsidRPr="00BF1BD3">
        <w:rPr>
          <w:rFonts w:ascii="標楷體" w:eastAsia="標楷體" w:hAnsi="標楷體" w:cs="標楷體"/>
        </w:rPr>
        <w:t>.</w:t>
      </w:r>
      <w:r w:rsidRPr="00BF1BD3">
        <w:rPr>
          <w:rFonts w:ascii="標楷體" w:eastAsia="標楷體" w:hAnsi="標楷體" w:cs="標楷體" w:hint="eastAsia"/>
        </w:rPr>
        <w:t>服務電話</w:t>
      </w:r>
      <w:r w:rsidRPr="00BF1BD3">
        <w:rPr>
          <w:rFonts w:ascii="標楷體" w:eastAsia="標楷體" w:hAnsi="標楷體" w:cs="標楷體"/>
        </w:rPr>
        <w:t>:0989-972585</w:t>
      </w:r>
      <w:r w:rsidRPr="00BF1BD3">
        <w:rPr>
          <w:rFonts w:ascii="標楷體" w:eastAsia="標楷體" w:hAnsi="標楷體" w:cs="標楷體" w:hint="eastAsia"/>
        </w:rPr>
        <w:t>葉教練。</w:t>
      </w:r>
    </w:p>
    <w:p w:rsidR="001978F2" w:rsidRPr="00A22A5C" w:rsidRDefault="001978F2" w:rsidP="00A22A5C">
      <w:pPr>
        <w:pStyle w:val="ListParagraph"/>
        <w:tabs>
          <w:tab w:val="num" w:pos="785"/>
          <w:tab w:val="left" w:pos="1665"/>
        </w:tabs>
        <w:spacing w:line="240" w:lineRule="atLeas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</w:t>
      </w:r>
      <w:r w:rsidRPr="00BF1BD3">
        <w:rPr>
          <w:rFonts w:ascii="標楷體" w:eastAsia="標楷體" w:hAnsi="標楷體" w:cs="標楷體"/>
        </w:rPr>
        <w:t>.</w:t>
      </w:r>
      <w:r w:rsidRPr="00BF1BD3">
        <w:rPr>
          <w:rFonts w:ascii="標楷體" w:eastAsia="標楷體" w:hAnsi="標楷體" w:cs="標楷體" w:hint="eastAsia"/>
        </w:rPr>
        <w:t>活動簡章及報名表請至桃園市立石門國民中學</w:t>
      </w:r>
      <w:r w:rsidRPr="00A22A5C">
        <w:rPr>
          <w:rFonts w:ascii="標楷體" w:eastAsia="標楷體" w:hAnsi="標楷體" w:cs="標楷體" w:hint="eastAsia"/>
        </w:rPr>
        <w:t>下載。</w:t>
      </w:r>
      <w:r w:rsidRPr="00A22A5C">
        <w:rPr>
          <w:rFonts w:ascii="標楷體" w:eastAsia="標楷體" w:hAnsi="標楷體" w:cs="標楷體"/>
        </w:rPr>
        <w:t xml:space="preserve">                     </w:t>
      </w:r>
      <w:r w:rsidRPr="00A22A5C">
        <w:rPr>
          <w:rFonts w:ascii="標楷體" w:eastAsia="標楷體" w:hAnsi="標楷體" w:cs="標楷體"/>
          <w:sz w:val="28"/>
          <w:szCs w:val="28"/>
        </w:rPr>
        <w:t xml:space="preserve">                                 </w:t>
      </w:r>
    </w:p>
    <w:p w:rsidR="001978F2" w:rsidRPr="00DB4EEC" w:rsidRDefault="001978F2" w:rsidP="00DB4EEC">
      <w:pPr>
        <w:tabs>
          <w:tab w:val="num" w:pos="785"/>
          <w:tab w:val="left" w:pos="1665"/>
        </w:tabs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DB4EEC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DB4EEC">
        <w:rPr>
          <w:rFonts w:ascii="標楷體" w:eastAsia="標楷體" w:hAnsi="標楷體" w:cs="標楷體" w:hint="eastAsia"/>
          <w:color w:val="000000"/>
          <w:sz w:val="28"/>
          <w:szCs w:val="28"/>
        </w:rPr>
        <w:t>、注意事項：</w:t>
      </w:r>
    </w:p>
    <w:p w:rsidR="001978F2" w:rsidRPr="00E23C66" w:rsidRDefault="001978F2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E23C66"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 w:hint="eastAsia"/>
          <w:sz w:val="28"/>
          <w:szCs w:val="28"/>
        </w:rPr>
        <w:t>本活動免收費用，凡報名者不得調整日期及梯次，因活動採預約制。</w:t>
      </w:r>
    </w:p>
    <w:p w:rsidR="001978F2" w:rsidRPr="00162A47" w:rsidRDefault="001978F2" w:rsidP="00162A47">
      <w:pPr>
        <w:tabs>
          <w:tab w:val="left" w:pos="1665"/>
        </w:tabs>
        <w:spacing w:line="36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E23C66"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E23C66">
        <w:rPr>
          <w:rFonts w:ascii="標楷體" w:eastAsia="標楷體" w:hAnsi="標楷體" w:cs="標楷體"/>
          <w:sz w:val="28"/>
          <w:szCs w:val="28"/>
        </w:rPr>
        <w:t>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請自備更換衣物、帽子及雨具。</w:t>
      </w:r>
    </w:p>
    <w:p w:rsidR="001978F2" w:rsidRPr="00E23C66" w:rsidRDefault="001978F2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不適宜水域活動之民眾請勿報名參加。</w:t>
      </w:r>
    </w:p>
    <w:p w:rsidR="001978F2" w:rsidRPr="00E23C66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sz w:val="28"/>
          <w:szCs w:val="28"/>
        </w:rPr>
      </w:pPr>
      <w:r w:rsidRPr="00E23C66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本活動如遇下雨或不可抗力事件或天災，主辦單位得視</w:t>
      </w:r>
      <w:r w:rsidRPr="00E23C66">
        <w:rPr>
          <w:rFonts w:ascii="標楷體" w:eastAsia="標楷體" w:hAnsi="標楷體" w:cs="標楷體" w:hint="eastAsia"/>
          <w:sz w:val="28"/>
          <w:szCs w:val="28"/>
        </w:rPr>
        <w:t>情節決定取消或擇期舉</w:t>
      </w:r>
    </w:p>
    <w:p w:rsidR="001978F2" w:rsidRPr="00E23C66" w:rsidRDefault="001978F2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3C66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E23C66">
        <w:rPr>
          <w:rFonts w:ascii="標楷體" w:eastAsia="標楷體" w:hAnsi="標楷體" w:cs="標楷體" w:hint="eastAsia"/>
          <w:sz w:val="28"/>
          <w:szCs w:val="28"/>
        </w:rPr>
        <w:t>行，詳細請注意</w:t>
      </w:r>
      <w:r w:rsidRPr="00162A47">
        <w:rPr>
          <w:rFonts w:ascii="標楷體" w:eastAsia="標楷體" w:hAnsi="標楷體" w:cs="標楷體" w:hint="eastAsia"/>
          <w:color w:val="000000"/>
          <w:sz w:val="28"/>
          <w:szCs w:val="28"/>
        </w:rPr>
        <w:t>桃園市立石門國民中學</w:t>
      </w:r>
      <w:r w:rsidRPr="00E23C66">
        <w:rPr>
          <w:rFonts w:ascii="標楷體" w:eastAsia="標楷體" w:hAnsi="標楷體" w:cs="標楷體" w:hint="eastAsia"/>
          <w:sz w:val="28"/>
          <w:szCs w:val="28"/>
        </w:rPr>
        <w:t>網站</w:t>
      </w:r>
      <w:r>
        <w:rPr>
          <w:rFonts w:ascii="標楷體" w:eastAsia="標楷體" w:hAnsi="標楷體" w:cs="標楷體" w:hint="eastAsia"/>
          <w:sz w:val="28"/>
          <w:szCs w:val="28"/>
        </w:rPr>
        <w:t>公告，</w:t>
      </w:r>
      <w:r w:rsidRPr="00E23C66">
        <w:rPr>
          <w:rFonts w:ascii="標楷體" w:eastAsia="標楷體" w:hAnsi="標楷體" w:cs="標楷體" w:hint="eastAsia"/>
          <w:sz w:val="28"/>
          <w:szCs w:val="28"/>
        </w:rPr>
        <w:t>不另行通知。</w:t>
      </w:r>
    </w:p>
    <w:p w:rsidR="001978F2" w:rsidRPr="00162A47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5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E23C66">
        <w:rPr>
          <w:rFonts w:ascii="標楷體" w:eastAsia="標楷體" w:hAnsi="標楷體" w:cs="標楷體" w:hint="eastAsia"/>
          <w:color w:val="auto"/>
          <w:sz w:val="28"/>
          <w:szCs w:val="28"/>
        </w:rPr>
        <w:t>保險內容：</w:t>
      </w:r>
      <w:r w:rsidRPr="00E23C66">
        <w:rPr>
          <w:rFonts w:ascii="標楷體" w:eastAsia="標楷體" w:hAnsi="標楷體" w:cs="標楷體"/>
          <w:color w:val="auto"/>
          <w:sz w:val="28"/>
          <w:szCs w:val="28"/>
        </w:rPr>
        <w:t>200</w:t>
      </w:r>
      <w:r w:rsidRPr="00E23C66">
        <w:rPr>
          <w:rFonts w:ascii="標楷體" w:eastAsia="標楷體" w:hAnsi="標楷體" w:cs="標楷體" w:hint="eastAsia"/>
          <w:color w:val="auto"/>
          <w:sz w:val="28"/>
          <w:szCs w:val="28"/>
        </w:rPr>
        <w:t>萬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公共意外責任險</w:t>
      </w:r>
      <w:r w:rsidRPr="00E23C66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1978F2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auto"/>
          <w:sz w:val="28"/>
          <w:szCs w:val="28"/>
        </w:rPr>
        <w:t xml:space="preserve">    6</w:t>
      </w:r>
      <w:r w:rsidRPr="00E23C66">
        <w:rPr>
          <w:rFonts w:ascii="標楷體" w:eastAsia="標楷體" w:hAnsi="標楷體" w:cs="標楷體"/>
          <w:color w:val="auto"/>
          <w:sz w:val="28"/>
          <w:szCs w:val="28"/>
        </w:rPr>
        <w:t>.</w:t>
      </w:r>
      <w:r w:rsidRPr="00E23C66">
        <w:rPr>
          <w:rFonts w:ascii="標楷體" w:eastAsia="標楷體" w:hAnsi="標楷體" w:cs="標楷體" w:hint="eastAsia"/>
          <w:sz w:val="28"/>
          <w:szCs w:val="28"/>
        </w:rPr>
        <w:t>救護方案：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大會備簡易醫藥箱，有輕傷可立即救護包紮，如遇緊急意外事故，</w:t>
      </w:r>
    </w:p>
    <w:p w:rsidR="001978F2" w:rsidRPr="00E23C66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 w:firstLineChars="300" w:firstLine="31680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請就近向工作人員或</w:t>
      </w:r>
      <w:r w:rsidRPr="00E23C66">
        <w:rPr>
          <w:rFonts w:ascii="標楷體" w:eastAsia="標楷體" w:hAnsi="標楷體" w:cs="標楷體"/>
          <w:color w:val="000000"/>
          <w:sz w:val="28"/>
          <w:szCs w:val="28"/>
        </w:rPr>
        <w:t>119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通報即時救助。</w:t>
      </w:r>
    </w:p>
    <w:p w:rsidR="001978F2" w:rsidRPr="00E23C66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、活動聲明：</w:t>
      </w:r>
      <w:r w:rsidRPr="00E23C66">
        <w:rPr>
          <w:rFonts w:ascii="標楷體" w:eastAsia="標楷體" w:hAnsi="標楷體" w:cs="標楷體" w:hint="eastAsia"/>
          <w:sz w:val="28"/>
          <w:szCs w:val="28"/>
        </w:rPr>
        <w:t>本人或本團體</w:t>
      </w:r>
      <w:r>
        <w:rPr>
          <w:rFonts w:ascii="標楷體" w:eastAsia="標楷體" w:hAnsi="標楷體" w:cs="標楷體" w:hint="eastAsia"/>
          <w:sz w:val="28"/>
          <w:szCs w:val="28"/>
        </w:rPr>
        <w:t>已閱讀本活動之活動內容</w:t>
      </w:r>
      <w:r w:rsidRPr="00E23C66">
        <w:rPr>
          <w:rFonts w:ascii="標楷體" w:eastAsia="標楷體" w:hAnsi="標楷體" w:cs="標楷體" w:hint="eastAsia"/>
          <w:sz w:val="28"/>
          <w:szCs w:val="28"/>
        </w:rPr>
        <w:t>，並同意大會於本活動之安排</w:t>
      </w:r>
    </w:p>
    <w:p w:rsidR="001978F2" w:rsidRPr="00E23C66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sz w:val="28"/>
          <w:szCs w:val="28"/>
        </w:rPr>
      </w:pPr>
      <w:r w:rsidRPr="00E23C66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E23C66">
        <w:rPr>
          <w:rFonts w:ascii="標楷體" w:eastAsia="標楷體" w:hAnsi="標楷體" w:cs="標楷體" w:hint="eastAsia"/>
          <w:sz w:val="28"/>
          <w:szCs w:val="28"/>
        </w:rPr>
        <w:t>，並保證本人或本團體成員皆</w:t>
      </w:r>
      <w:r w:rsidRPr="00E23C66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 w:cs="標楷體" w:hint="eastAsia"/>
          <w:sz w:val="28"/>
          <w:szCs w:val="28"/>
        </w:rPr>
        <w:t>若於活動中發生任何</w:t>
      </w:r>
    </w:p>
    <w:p w:rsidR="001978F2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sz w:val="28"/>
          <w:szCs w:val="28"/>
        </w:rPr>
      </w:pPr>
      <w:r w:rsidRPr="00E23C66"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E23C66">
        <w:rPr>
          <w:rFonts w:ascii="標楷體" w:eastAsia="標楷體" w:hAnsi="標楷體" w:cs="標楷體" w:hint="eastAsia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本人</w:t>
      </w:r>
      <w:r>
        <w:rPr>
          <w:rFonts w:ascii="標楷體" w:eastAsia="標楷體" w:hAnsi="標楷體" w:cs="標楷體" w:hint="eastAsia"/>
          <w:sz w:val="28"/>
          <w:szCs w:val="28"/>
        </w:rPr>
        <w:t>或本團體</w:t>
      </w:r>
      <w:r w:rsidRPr="00E23C66">
        <w:rPr>
          <w:rFonts w:ascii="標楷體" w:eastAsia="標楷體" w:hAnsi="標楷體" w:cs="標楷體" w:hint="eastAsia"/>
          <w:sz w:val="28"/>
          <w:szCs w:val="28"/>
        </w:rPr>
        <w:t>於參加活動</w:t>
      </w:r>
    </w:p>
    <w:p w:rsidR="001978F2" w:rsidRPr="00E23C66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E23C66">
        <w:rPr>
          <w:rFonts w:ascii="標楷體" w:eastAsia="標楷體" w:hAnsi="標楷體" w:cs="標楷體" w:hint="eastAsia"/>
          <w:sz w:val="28"/>
          <w:szCs w:val="28"/>
        </w:rPr>
        <w:t>中所有影片或照片之肖像權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將提供主辦單位無償使用於相關之宣傳活動上。</w:t>
      </w:r>
    </w:p>
    <w:p w:rsidR="001978F2" w:rsidRPr="00E23C66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、報名即表示同意「活動聲明」之內容，受託代理報名人應予轉知報名人。</w:t>
      </w:r>
    </w:p>
    <w:p w:rsidR="001978F2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E23C66">
        <w:rPr>
          <w:rFonts w:ascii="標楷體" w:eastAsia="標楷體" w:hAnsi="標楷體" w:cs="標楷體" w:hint="eastAsia"/>
          <w:sz w:val="28"/>
          <w:szCs w:val="28"/>
        </w:rPr>
        <w:t>本規程如有未盡事宜得隨時修正公佈之</w:t>
      </w:r>
      <w:r w:rsidRPr="00E23C6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978F2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978F2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978F2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978F2" w:rsidRPr="00DB4EEC" w:rsidRDefault="001978F2" w:rsidP="00DB4EEC">
      <w:pPr>
        <w:widowControl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附件一</w:t>
      </w:r>
    </w:p>
    <w:tbl>
      <w:tblPr>
        <w:tblW w:w="1162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1978F2" w:rsidRPr="009842C4">
        <w:tc>
          <w:tcPr>
            <w:tcW w:w="11624" w:type="dxa"/>
            <w:gridSpan w:val="7"/>
            <w:vAlign w:val="center"/>
          </w:tcPr>
          <w:p w:rsidR="001978F2" w:rsidRPr="009842C4" w:rsidRDefault="001978F2" w:rsidP="009842C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111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年桃園市水域活動獨木舟系列體驗營活動報名表</w:t>
            </w:r>
          </w:p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:rsidR="001978F2" w:rsidRPr="009842C4" w:rsidRDefault="001978F2" w:rsidP="009842C4">
            <w:pPr>
              <w:widowControl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   111/7/1    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□參加梯次：第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1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2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3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4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</w:p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   111/7/2   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□參加梯次：第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1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2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3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4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</w:t>
            </w:r>
          </w:p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   111/7/3   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□參加梯次：第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1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2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3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梯□、第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4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梯□</w:t>
            </w:r>
          </w:p>
        </w:tc>
      </w:tr>
      <w:tr w:rsidR="001978F2" w:rsidRPr="009842C4">
        <w:tc>
          <w:tcPr>
            <w:tcW w:w="537" w:type="dxa"/>
            <w:vAlign w:val="center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vAlign w:val="center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vAlign w:val="center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vAlign w:val="center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出生年月日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(</w:t>
            </w: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西元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9" w:type="dxa"/>
            <w:vAlign w:val="center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vAlign w:val="center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vAlign w:val="center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聯絡地址</w:t>
            </w: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1988/08/01</w:t>
            </w: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9842C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 w:rsidRPr="009842C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8F2" w:rsidRPr="009842C4"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8F2" w:rsidRPr="009842C4" w:rsidRDefault="001978F2" w:rsidP="009842C4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78F2" w:rsidRPr="000D1DDE" w:rsidRDefault="001978F2" w:rsidP="00DB4EEC">
      <w:pPr>
        <w:widowControl/>
        <w:rPr>
          <w:rFonts w:ascii="標楷體" w:eastAsia="標楷體" w:hAnsi="標楷體" w:cs="Times New Roman"/>
          <w:b/>
          <w:bCs/>
          <w:color w:val="000000"/>
          <w:sz w:val="22"/>
          <w:szCs w:val="22"/>
        </w:rPr>
      </w:pPr>
      <w:r w:rsidRPr="000D1DDE">
        <w:rPr>
          <w:rFonts w:ascii="標楷體" w:eastAsia="標楷體" w:hAnsi="標楷體" w:cs="標楷體" w:hint="eastAsia"/>
          <w:color w:val="000000"/>
          <w:sz w:val="22"/>
          <w:szCs w:val="22"/>
        </w:rPr>
        <w:t>本表若不敷使用，請自行增加使用。</w:t>
      </w:r>
    </w:p>
    <w:p w:rsidR="001978F2" w:rsidRPr="00DB4EEC" w:rsidRDefault="001978F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978F2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978F2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978F2" w:rsidRPr="00162A47" w:rsidRDefault="001978F2" w:rsidP="005F6B54">
      <w:pPr>
        <w:pStyle w:val="PlainText"/>
        <w:snapToGrid w:val="0"/>
        <w:spacing w:before="0" w:beforeAutospacing="0" w:after="0" w:afterAutospacing="0" w:line="360" w:lineRule="exact"/>
        <w:ind w:rightChars="-214" w:right="316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978F2" w:rsidRPr="00796935" w:rsidRDefault="001978F2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79693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二</w:t>
      </w:r>
    </w:p>
    <w:p w:rsidR="001978F2" w:rsidRPr="00796935" w:rsidRDefault="001978F2" w:rsidP="00162A47">
      <w:pPr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111</w:t>
      </w:r>
      <w:r w:rsidRPr="0079693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年桃園市水域活動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划船、</w:t>
      </w:r>
      <w:r w:rsidRPr="0079693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獨木舟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及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SUP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立板划槳</w:t>
      </w:r>
      <w:r w:rsidRPr="0079693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體驗營活動切結書</w:t>
      </w:r>
    </w:p>
    <w:p w:rsidR="001978F2" w:rsidRPr="00515265" w:rsidRDefault="001978F2" w:rsidP="005F6B54">
      <w:pPr>
        <w:ind w:firstLineChars="100" w:firstLine="31680"/>
        <w:jc w:val="both"/>
        <w:rPr>
          <w:rFonts w:ascii="標楷體" w:eastAsia="標楷體" w:hAnsi="標楷體" w:cs="Times New Roman"/>
          <w:color w:val="000000"/>
        </w:rPr>
      </w:pPr>
      <w:r w:rsidRPr="00796935">
        <w:rPr>
          <w:rFonts w:ascii="標楷體" w:eastAsia="標楷體" w:hAnsi="標楷體" w:cs="標楷體" w:hint="eastAsia"/>
          <w:b/>
          <w:bCs/>
        </w:rPr>
        <w:t>請打勾日期及梯次</w:t>
      </w:r>
      <w:r w:rsidRPr="00796935">
        <w:rPr>
          <w:rFonts w:ascii="標楷體" w:eastAsia="標楷體" w:hAnsi="標楷體" w:cs="標楷體" w:hint="eastAsia"/>
          <w:color w:val="000000"/>
        </w:rPr>
        <w:t>：</w:t>
      </w:r>
    </w:p>
    <w:p w:rsidR="001978F2" w:rsidRPr="00796935" w:rsidRDefault="001978F2" w:rsidP="008A7470">
      <w:pPr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111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7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1</w:t>
      </w:r>
      <w:r w:rsidRPr="00796935">
        <w:rPr>
          <w:rFonts w:ascii="標楷體" w:eastAsia="標楷體" w:hAnsi="標楷體" w:cs="標楷體"/>
          <w:b/>
          <w:bCs/>
        </w:rPr>
        <w:t xml:space="preserve">   </w:t>
      </w:r>
      <w:r w:rsidRPr="00796935">
        <w:rPr>
          <w:rFonts w:ascii="標楷體" w:eastAsia="標楷體" w:hAnsi="標楷體" w:cs="標楷體" w:hint="eastAsia"/>
          <w:b/>
          <w:bCs/>
        </w:rPr>
        <w:t>□參加梯次：第</w:t>
      </w:r>
      <w:r w:rsidRPr="00796935">
        <w:rPr>
          <w:rFonts w:ascii="標楷體" w:eastAsia="標楷體" w:hAnsi="標楷體" w:cs="標楷體"/>
          <w:b/>
          <w:bCs/>
        </w:rPr>
        <w:t>1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2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3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4</w:t>
      </w:r>
      <w:r w:rsidRPr="00796935">
        <w:rPr>
          <w:rFonts w:ascii="標楷體" w:eastAsia="標楷體" w:hAnsi="標楷體" w:cs="標楷體" w:hint="eastAsia"/>
          <w:b/>
          <w:bCs/>
        </w:rPr>
        <w:t>梯□</w:t>
      </w:r>
      <w:r w:rsidRPr="00796935">
        <w:rPr>
          <w:rFonts w:ascii="標楷體" w:eastAsia="標楷體" w:hAnsi="標楷體" w:cs="標楷體"/>
          <w:b/>
          <w:bCs/>
        </w:rPr>
        <w:t xml:space="preserve">                         </w:t>
      </w:r>
    </w:p>
    <w:p w:rsidR="001978F2" w:rsidRPr="00796935" w:rsidRDefault="001978F2" w:rsidP="008A7470">
      <w:pPr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111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7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2</w:t>
      </w:r>
      <w:r w:rsidRPr="00796935">
        <w:rPr>
          <w:rFonts w:ascii="標楷體" w:eastAsia="標楷體" w:hAnsi="標楷體" w:cs="標楷體"/>
          <w:b/>
          <w:bCs/>
        </w:rPr>
        <w:t xml:space="preserve">    </w:t>
      </w:r>
      <w:r w:rsidRPr="00796935">
        <w:rPr>
          <w:rFonts w:ascii="標楷體" w:eastAsia="標楷體" w:hAnsi="標楷體" w:cs="標楷體" w:hint="eastAsia"/>
          <w:b/>
          <w:bCs/>
        </w:rPr>
        <w:t>□參加梯次：第</w:t>
      </w:r>
      <w:r w:rsidRPr="00796935">
        <w:rPr>
          <w:rFonts w:ascii="標楷體" w:eastAsia="標楷體" w:hAnsi="標楷體" w:cs="標楷體"/>
          <w:b/>
          <w:bCs/>
        </w:rPr>
        <w:t>1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2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3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4</w:t>
      </w:r>
      <w:r w:rsidRPr="00796935">
        <w:rPr>
          <w:rFonts w:ascii="標楷體" w:eastAsia="標楷體" w:hAnsi="標楷體" w:cs="標楷體" w:hint="eastAsia"/>
          <w:b/>
          <w:bCs/>
        </w:rPr>
        <w:t>梯□</w:t>
      </w:r>
    </w:p>
    <w:p w:rsidR="001978F2" w:rsidRDefault="001978F2" w:rsidP="008A7470">
      <w:pPr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111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7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3</w:t>
      </w:r>
      <w:r w:rsidRPr="00796935">
        <w:rPr>
          <w:rFonts w:ascii="標楷體" w:eastAsia="標楷體" w:hAnsi="標楷體" w:cs="標楷體"/>
          <w:b/>
          <w:bCs/>
        </w:rPr>
        <w:t xml:space="preserve">    </w:t>
      </w:r>
      <w:r w:rsidRPr="00796935">
        <w:rPr>
          <w:rFonts w:ascii="標楷體" w:eastAsia="標楷體" w:hAnsi="標楷體" w:cs="標楷體" w:hint="eastAsia"/>
          <w:b/>
          <w:bCs/>
        </w:rPr>
        <w:t>□參加梯次：第</w:t>
      </w:r>
      <w:r w:rsidRPr="00796935">
        <w:rPr>
          <w:rFonts w:ascii="標楷體" w:eastAsia="標楷體" w:hAnsi="標楷體" w:cs="標楷體"/>
          <w:b/>
          <w:bCs/>
        </w:rPr>
        <w:t>1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2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3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4</w:t>
      </w:r>
      <w:r w:rsidRPr="00796935">
        <w:rPr>
          <w:rFonts w:ascii="標楷體" w:eastAsia="標楷體" w:hAnsi="標楷體" w:cs="標楷體" w:hint="eastAsia"/>
          <w:b/>
          <w:bCs/>
        </w:rPr>
        <w:t>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2164"/>
        <w:gridCol w:w="2212"/>
        <w:gridCol w:w="1734"/>
        <w:gridCol w:w="2844"/>
      </w:tblGrid>
      <w:tr w:rsidR="001978F2" w:rsidRPr="009842C4">
        <w:trPr>
          <w:trHeight w:val="283"/>
          <w:jc w:val="center"/>
        </w:trPr>
        <w:tc>
          <w:tcPr>
            <w:tcW w:w="898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    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編號</w:t>
            </w:r>
          </w:p>
        </w:tc>
        <w:tc>
          <w:tcPr>
            <w:tcW w:w="2164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212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1734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出生年月日</w:t>
            </w:r>
          </w:p>
        </w:tc>
        <w:tc>
          <w:tcPr>
            <w:tcW w:w="2842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</w:tr>
      <w:tr w:rsidR="001978F2" w:rsidRPr="009842C4">
        <w:trPr>
          <w:trHeight w:val="432"/>
          <w:jc w:val="center"/>
        </w:trPr>
        <w:tc>
          <w:tcPr>
            <w:tcW w:w="898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64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12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42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978F2" w:rsidRPr="009842C4">
        <w:trPr>
          <w:trHeight w:val="404"/>
          <w:jc w:val="center"/>
        </w:trPr>
        <w:tc>
          <w:tcPr>
            <w:tcW w:w="3062" w:type="dxa"/>
            <w:gridSpan w:val="2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地址：</w:t>
            </w:r>
          </w:p>
        </w:tc>
        <w:tc>
          <w:tcPr>
            <w:tcW w:w="6790" w:type="dxa"/>
            <w:gridSpan w:val="3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978F2" w:rsidRPr="009842C4">
        <w:trPr>
          <w:trHeight w:val="421"/>
          <w:jc w:val="center"/>
        </w:trPr>
        <w:tc>
          <w:tcPr>
            <w:tcW w:w="3062" w:type="dxa"/>
            <w:gridSpan w:val="2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緊急聯絡人：</w:t>
            </w:r>
          </w:p>
        </w:tc>
        <w:tc>
          <w:tcPr>
            <w:tcW w:w="2212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緊急聯絡人</w:t>
            </w:r>
          </w:p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聯絡電話：</w:t>
            </w:r>
          </w:p>
        </w:tc>
        <w:tc>
          <w:tcPr>
            <w:tcW w:w="2842" w:type="dxa"/>
            <w:vAlign w:val="center"/>
          </w:tcPr>
          <w:p w:rsidR="001978F2" w:rsidRPr="00796935" w:rsidRDefault="001978F2" w:rsidP="00F24E2A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978F2" w:rsidRPr="009842C4">
        <w:trPr>
          <w:trHeight w:val="2294"/>
          <w:jc w:val="center"/>
        </w:trPr>
        <w:tc>
          <w:tcPr>
            <w:tcW w:w="9852" w:type="dxa"/>
            <w:gridSpan w:val="5"/>
            <w:vAlign w:val="center"/>
          </w:tcPr>
          <w:p w:rsidR="001978F2" w:rsidRPr="00796935" w:rsidRDefault="001978F2" w:rsidP="008A7470">
            <w:pPr>
              <w:pStyle w:val="ListParagraph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6"/>
              </w:rPr>
            </w:pP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切</w:t>
            </w:r>
            <w:r w:rsidRPr="00796935"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結</w:t>
            </w:r>
            <w:r w:rsidRPr="00796935"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書</w:t>
            </w:r>
          </w:p>
          <w:p w:rsidR="001978F2" w:rsidRPr="00796935" w:rsidRDefault="001978F2" w:rsidP="008A7470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本人</w:t>
            </w:r>
            <w:r w:rsidRPr="0079693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以下簡稱甲方</w:t>
            </w:r>
            <w:r w:rsidRPr="0079693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參加桃園市立石門國民中學</w:t>
            </w:r>
            <w:r w:rsidRPr="0079693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(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以下簡稱乙方</w:t>
            </w:r>
            <w:r w:rsidRPr="0079693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舉辦之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、獨木舟及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>SUP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立板划槳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1978F2" w:rsidRPr="00796935" w:rsidRDefault="001978F2" w:rsidP="001978F2">
            <w:pPr>
              <w:ind w:leftChars="500" w:left="31680" w:hangingChars="497" w:firstLine="316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6"/>
              </w:rPr>
            </w:pP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桃園市立石門國民中學</w:t>
            </w:r>
          </w:p>
          <w:p w:rsidR="001978F2" w:rsidRPr="00796935" w:rsidRDefault="001978F2" w:rsidP="008A7470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立切結書人簽章：</w:t>
            </w:r>
            <w:r w:rsidRPr="00796935">
              <w:rPr>
                <w:rFonts w:ascii="標楷體" w:eastAsia="標楷體" w:hAnsi="標楷體" w:cs="標楷體"/>
                <w:color w:val="000000"/>
              </w:rPr>
              <w:t>_______________(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請親自簽名</w:t>
            </w:r>
            <w:r w:rsidRPr="00796935">
              <w:rPr>
                <w:rFonts w:ascii="標楷體" w:eastAsia="標楷體" w:hAnsi="標楷體" w:cs="標楷體"/>
                <w:color w:val="000000"/>
              </w:rPr>
              <w:t>)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切結日期：</w:t>
            </w:r>
            <w:r w:rsidRPr="00796935">
              <w:rPr>
                <w:rFonts w:ascii="標楷體" w:eastAsia="標楷體" w:hAnsi="標楷體" w:cs="標楷體"/>
                <w:color w:val="000000"/>
              </w:rPr>
              <w:t>____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96935">
              <w:rPr>
                <w:rFonts w:ascii="標楷體" w:eastAsia="標楷體" w:hAnsi="標楷體" w:cs="標楷體"/>
                <w:color w:val="000000"/>
              </w:rPr>
              <w:t>____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796935">
              <w:rPr>
                <w:rFonts w:ascii="標楷體" w:eastAsia="標楷體" w:hAnsi="標楷體" w:cs="標楷體"/>
                <w:color w:val="000000"/>
              </w:rPr>
              <w:t>____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796935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</w:tbl>
    <w:p w:rsidR="001978F2" w:rsidRDefault="001978F2" w:rsidP="008A7470">
      <w:pPr>
        <w:spacing w:line="48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--------------------------------------------------------------------------------</w:t>
      </w:r>
    </w:p>
    <w:p w:rsidR="001978F2" w:rsidRPr="00796935" w:rsidRDefault="001978F2" w:rsidP="00162A47">
      <w:pPr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111</w:t>
      </w:r>
      <w:r w:rsidRPr="0079693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年桃園市水域活動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划船、</w:t>
      </w:r>
      <w:r w:rsidRPr="0079693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獨木舟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及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SUP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立板划槳</w:t>
      </w:r>
      <w:r w:rsidRPr="0079693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體驗營活動切結書</w:t>
      </w:r>
    </w:p>
    <w:p w:rsidR="001978F2" w:rsidRPr="002B0188" w:rsidRDefault="001978F2" w:rsidP="005F6B54">
      <w:pPr>
        <w:ind w:firstLineChars="100" w:firstLine="3168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b/>
          <w:bCs/>
        </w:rPr>
        <w:t xml:space="preserve"> </w:t>
      </w:r>
      <w:r w:rsidRPr="00796935">
        <w:rPr>
          <w:rFonts w:ascii="標楷體" w:eastAsia="標楷體" w:hAnsi="標楷體" w:cs="標楷體" w:hint="eastAsia"/>
          <w:b/>
          <w:bCs/>
        </w:rPr>
        <w:t>請打勾日期及梯次</w:t>
      </w:r>
      <w:r w:rsidRPr="00796935">
        <w:rPr>
          <w:rFonts w:ascii="標楷體" w:eastAsia="標楷體" w:hAnsi="標楷體" w:cs="標楷體" w:hint="eastAsia"/>
          <w:color w:val="000000"/>
        </w:rPr>
        <w:t>：</w:t>
      </w:r>
    </w:p>
    <w:p w:rsidR="001978F2" w:rsidRPr="00796935" w:rsidRDefault="001978F2" w:rsidP="008A7470">
      <w:pPr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111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7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1</w:t>
      </w:r>
      <w:r w:rsidRPr="00796935">
        <w:rPr>
          <w:rFonts w:ascii="標楷體" w:eastAsia="標楷體" w:hAnsi="標楷體" w:cs="標楷體"/>
          <w:b/>
          <w:bCs/>
        </w:rPr>
        <w:t xml:space="preserve">    </w:t>
      </w:r>
      <w:r w:rsidRPr="00796935">
        <w:rPr>
          <w:rFonts w:ascii="標楷體" w:eastAsia="標楷體" w:hAnsi="標楷體" w:cs="標楷體" w:hint="eastAsia"/>
          <w:b/>
          <w:bCs/>
        </w:rPr>
        <w:t>□參加梯次：第</w:t>
      </w:r>
      <w:r w:rsidRPr="00796935">
        <w:rPr>
          <w:rFonts w:ascii="標楷體" w:eastAsia="標楷體" w:hAnsi="標楷體" w:cs="標楷體"/>
          <w:b/>
          <w:bCs/>
        </w:rPr>
        <w:t>1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2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3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4</w:t>
      </w:r>
      <w:r w:rsidRPr="00796935">
        <w:rPr>
          <w:rFonts w:ascii="標楷體" w:eastAsia="標楷體" w:hAnsi="標楷體" w:cs="標楷體" w:hint="eastAsia"/>
          <w:b/>
          <w:bCs/>
        </w:rPr>
        <w:t>梯□</w:t>
      </w:r>
      <w:r w:rsidRPr="00796935">
        <w:rPr>
          <w:rFonts w:ascii="標楷體" w:eastAsia="標楷體" w:hAnsi="標楷體" w:cs="標楷體"/>
          <w:b/>
          <w:bCs/>
        </w:rPr>
        <w:t xml:space="preserve">                         </w:t>
      </w:r>
    </w:p>
    <w:p w:rsidR="001978F2" w:rsidRPr="00796935" w:rsidRDefault="001978F2" w:rsidP="008A7470">
      <w:pPr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111/7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2</w:t>
      </w:r>
      <w:r w:rsidRPr="00796935">
        <w:rPr>
          <w:rFonts w:ascii="標楷體" w:eastAsia="標楷體" w:hAnsi="標楷體" w:cs="標楷體"/>
          <w:b/>
          <w:bCs/>
        </w:rPr>
        <w:t xml:space="preserve">    </w:t>
      </w:r>
      <w:r w:rsidRPr="00796935">
        <w:rPr>
          <w:rFonts w:ascii="標楷體" w:eastAsia="標楷體" w:hAnsi="標楷體" w:cs="標楷體" w:hint="eastAsia"/>
          <w:b/>
          <w:bCs/>
        </w:rPr>
        <w:t>□參加梯次：第</w:t>
      </w:r>
      <w:r w:rsidRPr="00796935">
        <w:rPr>
          <w:rFonts w:ascii="標楷體" w:eastAsia="標楷體" w:hAnsi="標楷體" w:cs="標楷體"/>
          <w:b/>
          <w:bCs/>
        </w:rPr>
        <w:t>1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2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3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4</w:t>
      </w:r>
      <w:r w:rsidRPr="00796935">
        <w:rPr>
          <w:rFonts w:ascii="標楷體" w:eastAsia="標楷體" w:hAnsi="標楷體" w:cs="標楷體" w:hint="eastAsia"/>
          <w:b/>
          <w:bCs/>
        </w:rPr>
        <w:t>梯□</w:t>
      </w:r>
    </w:p>
    <w:p w:rsidR="001978F2" w:rsidRPr="00796935" w:rsidRDefault="001978F2" w:rsidP="008A7470">
      <w:pPr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111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7</w:t>
      </w:r>
      <w:r w:rsidRPr="00796935"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/>
          <w:b/>
          <w:bCs/>
        </w:rPr>
        <w:t>3</w:t>
      </w:r>
      <w:r w:rsidRPr="00796935">
        <w:rPr>
          <w:rFonts w:ascii="標楷體" w:eastAsia="標楷體" w:hAnsi="標楷體" w:cs="標楷體"/>
          <w:b/>
          <w:bCs/>
        </w:rPr>
        <w:t xml:space="preserve">    </w:t>
      </w:r>
      <w:r w:rsidRPr="00796935">
        <w:rPr>
          <w:rFonts w:ascii="標楷體" w:eastAsia="標楷體" w:hAnsi="標楷體" w:cs="標楷體" w:hint="eastAsia"/>
          <w:b/>
          <w:bCs/>
        </w:rPr>
        <w:t>□參加梯次：第</w:t>
      </w:r>
      <w:r w:rsidRPr="00796935">
        <w:rPr>
          <w:rFonts w:ascii="標楷體" w:eastAsia="標楷體" w:hAnsi="標楷體" w:cs="標楷體"/>
          <w:b/>
          <w:bCs/>
        </w:rPr>
        <w:t>1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2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3</w:t>
      </w:r>
      <w:r w:rsidRPr="00796935">
        <w:rPr>
          <w:rFonts w:ascii="標楷體" w:eastAsia="標楷體" w:hAnsi="標楷體" w:cs="標楷體" w:hint="eastAsia"/>
          <w:b/>
          <w:bCs/>
        </w:rPr>
        <w:t>梯□、第</w:t>
      </w:r>
      <w:r w:rsidRPr="00796935">
        <w:rPr>
          <w:rFonts w:ascii="標楷體" w:eastAsia="標楷體" w:hAnsi="標楷體" w:cs="標楷體"/>
          <w:b/>
          <w:bCs/>
        </w:rPr>
        <w:t>4</w:t>
      </w:r>
      <w:r w:rsidRPr="00796935">
        <w:rPr>
          <w:rFonts w:ascii="標楷體" w:eastAsia="標楷體" w:hAnsi="標楷體" w:cs="標楷體" w:hint="eastAsia"/>
          <w:b/>
          <w:bCs/>
        </w:rPr>
        <w:t>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2115"/>
        <w:gridCol w:w="2162"/>
        <w:gridCol w:w="1695"/>
        <w:gridCol w:w="2778"/>
      </w:tblGrid>
      <w:tr w:rsidR="001978F2" w:rsidRPr="009842C4">
        <w:trPr>
          <w:trHeight w:val="356"/>
          <w:jc w:val="center"/>
        </w:trPr>
        <w:tc>
          <w:tcPr>
            <w:tcW w:w="878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編號</w:t>
            </w:r>
          </w:p>
        </w:tc>
        <w:tc>
          <w:tcPr>
            <w:tcW w:w="2115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162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1695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出生年月日</w:t>
            </w:r>
          </w:p>
        </w:tc>
        <w:tc>
          <w:tcPr>
            <w:tcW w:w="2778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</w:tr>
      <w:tr w:rsidR="001978F2" w:rsidRPr="009842C4">
        <w:trPr>
          <w:trHeight w:val="468"/>
          <w:jc w:val="center"/>
        </w:trPr>
        <w:tc>
          <w:tcPr>
            <w:tcW w:w="878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15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78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978F2" w:rsidRPr="009842C4">
        <w:trPr>
          <w:trHeight w:val="508"/>
          <w:jc w:val="center"/>
        </w:trPr>
        <w:tc>
          <w:tcPr>
            <w:tcW w:w="2993" w:type="dxa"/>
            <w:gridSpan w:val="2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地址：</w:t>
            </w:r>
          </w:p>
        </w:tc>
        <w:tc>
          <w:tcPr>
            <w:tcW w:w="6635" w:type="dxa"/>
            <w:gridSpan w:val="3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978F2" w:rsidRPr="009842C4">
        <w:trPr>
          <w:trHeight w:val="530"/>
          <w:jc w:val="center"/>
        </w:trPr>
        <w:tc>
          <w:tcPr>
            <w:tcW w:w="2993" w:type="dxa"/>
            <w:gridSpan w:val="2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緊急聯絡人：</w:t>
            </w:r>
          </w:p>
        </w:tc>
        <w:tc>
          <w:tcPr>
            <w:tcW w:w="2162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緊急聯絡人</w:t>
            </w:r>
          </w:p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聯絡電話：</w:t>
            </w:r>
          </w:p>
        </w:tc>
        <w:tc>
          <w:tcPr>
            <w:tcW w:w="2778" w:type="dxa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978F2" w:rsidRPr="009842C4">
        <w:trPr>
          <w:trHeight w:val="2837"/>
          <w:jc w:val="center"/>
        </w:trPr>
        <w:tc>
          <w:tcPr>
            <w:tcW w:w="9628" w:type="dxa"/>
            <w:gridSpan w:val="5"/>
            <w:vAlign w:val="center"/>
          </w:tcPr>
          <w:p w:rsidR="001978F2" w:rsidRPr="00796935" w:rsidRDefault="001978F2" w:rsidP="00AA1AA1">
            <w:pPr>
              <w:pStyle w:val="ListParagraph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6"/>
              </w:rPr>
            </w:pP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切</w:t>
            </w:r>
            <w:r w:rsidRPr="00796935"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結</w:t>
            </w:r>
            <w:r w:rsidRPr="00796935"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書</w:t>
            </w:r>
          </w:p>
          <w:p w:rsidR="001978F2" w:rsidRPr="00796935" w:rsidRDefault="001978F2" w:rsidP="00AA1AA1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本人</w:t>
            </w:r>
            <w:r w:rsidRPr="0079693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以下簡稱甲方</w:t>
            </w:r>
            <w:r w:rsidRPr="0079693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參加桃園市立石門國民中學</w:t>
            </w:r>
            <w:r w:rsidRPr="0079693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(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以下簡稱乙方</w:t>
            </w:r>
            <w:r w:rsidRPr="0079693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舉辦之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、獨木舟及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>SUP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立板划槳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1978F2" w:rsidRPr="00796935" w:rsidRDefault="001978F2" w:rsidP="001978F2">
            <w:pPr>
              <w:ind w:left="31680" w:hangingChars="997" w:firstLine="316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6"/>
              </w:rPr>
            </w:pP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       </w:t>
            </w:r>
            <w:r w:rsidRPr="00796935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桃園市立石門國民中學</w:t>
            </w:r>
          </w:p>
          <w:p w:rsidR="001978F2" w:rsidRPr="00796935" w:rsidRDefault="001978F2" w:rsidP="00AA1AA1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6935">
              <w:rPr>
                <w:rFonts w:ascii="標楷體" w:eastAsia="標楷體" w:hAnsi="標楷體" w:cs="標楷體" w:hint="eastAsia"/>
                <w:color w:val="000000"/>
              </w:rPr>
              <w:t>立切結書人簽章：</w:t>
            </w:r>
            <w:r w:rsidRPr="00796935">
              <w:rPr>
                <w:rFonts w:ascii="標楷體" w:eastAsia="標楷體" w:hAnsi="標楷體" w:cs="標楷體"/>
                <w:color w:val="000000"/>
              </w:rPr>
              <w:t>_______________(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請親自簽名</w:t>
            </w:r>
            <w:r w:rsidRPr="00796935">
              <w:rPr>
                <w:rFonts w:ascii="標楷體" w:eastAsia="標楷體" w:hAnsi="標楷體" w:cs="標楷體"/>
                <w:color w:val="000000"/>
              </w:rPr>
              <w:t>)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切結日期：</w:t>
            </w:r>
            <w:r w:rsidRPr="00796935">
              <w:rPr>
                <w:rFonts w:ascii="標楷體" w:eastAsia="標楷體" w:hAnsi="標楷體" w:cs="標楷體"/>
                <w:color w:val="000000"/>
              </w:rPr>
              <w:t>____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96935">
              <w:rPr>
                <w:rFonts w:ascii="標楷體" w:eastAsia="標楷體" w:hAnsi="標楷體" w:cs="標楷體"/>
                <w:color w:val="000000"/>
              </w:rPr>
              <w:t>____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796935">
              <w:rPr>
                <w:rFonts w:ascii="標楷體" w:eastAsia="標楷體" w:hAnsi="標楷體" w:cs="標楷體"/>
                <w:color w:val="000000"/>
              </w:rPr>
              <w:t>____</w:t>
            </w:r>
            <w:r w:rsidRPr="00796935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796935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</w:tbl>
    <w:p w:rsidR="001978F2" w:rsidRPr="000D1DDE" w:rsidRDefault="001978F2" w:rsidP="000D1DDE">
      <w:pPr>
        <w:spacing w:line="276" w:lineRule="auto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   </w:t>
      </w:r>
      <w:r w:rsidRPr="000D1DDE">
        <w:rPr>
          <w:rFonts w:ascii="標楷體" w:eastAsia="標楷體" w:hAnsi="標楷體" w:cs="標楷體" w:hint="eastAsia"/>
          <w:color w:val="000000"/>
          <w:sz w:val="20"/>
          <w:szCs w:val="20"/>
        </w:rPr>
        <w:t>本表若不敷使用，請自行增加使用。</w:t>
      </w:r>
    </w:p>
    <w:sectPr w:rsidR="001978F2" w:rsidRPr="000D1DDE" w:rsidSect="008A7470">
      <w:footerReference w:type="default" r:id="rId9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F2" w:rsidRDefault="001978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78F2" w:rsidRDefault="001978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F2" w:rsidRDefault="001978F2">
    <w:pPr>
      <w:pStyle w:val="Footer"/>
      <w:jc w:val="center"/>
      <w:rPr>
        <w:rFonts w:cs="Times New Roman"/>
      </w:rPr>
    </w:pPr>
  </w:p>
  <w:p w:rsidR="001978F2" w:rsidRDefault="001978F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F2" w:rsidRDefault="001978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78F2" w:rsidRDefault="001978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  <w:bCs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4B4"/>
    <w:rsid w:val="00004B85"/>
    <w:rsid w:val="000273C5"/>
    <w:rsid w:val="0003411C"/>
    <w:rsid w:val="0005654B"/>
    <w:rsid w:val="00070D5B"/>
    <w:rsid w:val="00071B0E"/>
    <w:rsid w:val="0008409F"/>
    <w:rsid w:val="00087A46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978F2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5F6B54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842C4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1AA1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B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44B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D2CB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CBA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46C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D75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D754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75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7544"/>
    <w:rPr>
      <w:b/>
      <w:bCs/>
    </w:rPr>
  </w:style>
  <w:style w:type="paragraph" w:styleId="ListParagraph">
    <w:name w:val="List Paragraph"/>
    <w:basedOn w:val="Normal"/>
    <w:uiPriority w:val="99"/>
    <w:qFormat/>
    <w:rsid w:val="000D7017"/>
    <w:pPr>
      <w:ind w:leftChars="200" w:left="480"/>
    </w:pPr>
  </w:style>
  <w:style w:type="character" w:customStyle="1" w:styleId="PlainTextChar">
    <w:name w:val="Plain Text Char"/>
    <w:aliases w:val="一般文字 字元 Char,一般文字 字元 字元 Char"/>
    <w:link w:val="PlainText"/>
    <w:uiPriority w:val="99"/>
    <w:locked/>
    <w:rsid w:val="009E1196"/>
    <w:rPr>
      <w:rFonts w:ascii="新細明體" w:eastAsia="新細明體" w:cs="新細明體"/>
      <w:color w:val="0F0000"/>
      <w:sz w:val="24"/>
      <w:szCs w:val="24"/>
    </w:rPr>
  </w:style>
  <w:style w:type="paragraph" w:styleId="PlainText">
    <w:name w:val="Plain Text"/>
    <w:aliases w:val="一般文字 字元,一般文字 字元 字元"/>
    <w:basedOn w:val="Normal"/>
    <w:link w:val="PlainTextChar"/>
    <w:uiPriority w:val="99"/>
    <w:rsid w:val="009E1196"/>
    <w:pPr>
      <w:widowControl/>
      <w:spacing w:before="100" w:beforeAutospacing="1" w:after="100" w:afterAutospacing="1"/>
    </w:pPr>
    <w:rPr>
      <w:rFonts w:ascii="新細明體" w:cs="新細明體"/>
      <w:color w:val="0F0000"/>
      <w:kern w:val="0"/>
      <w:sz w:val="20"/>
      <w:szCs w:val="20"/>
    </w:rPr>
  </w:style>
  <w:style w:type="character" w:customStyle="1" w:styleId="PlainTextChar1">
    <w:name w:val="Plain Text Char1"/>
    <w:aliases w:val="一般文字 字元 Char1,一般文字 字元 字元 Char1"/>
    <w:basedOn w:val="DefaultParagraphFont"/>
    <w:link w:val="PlainText"/>
    <w:uiPriority w:val="99"/>
    <w:semiHidden/>
    <w:rsid w:val="00D728BC"/>
    <w:rPr>
      <w:rFonts w:ascii="細明體" w:eastAsia="細明體" w:hAnsi="Courier New" w:cs="Courier New"/>
      <w:szCs w:val="24"/>
    </w:rPr>
  </w:style>
  <w:style w:type="character" w:customStyle="1" w:styleId="1">
    <w:name w:val="純文字 字元1"/>
    <w:basedOn w:val="DefaultParagraphFont"/>
    <w:uiPriority w:val="99"/>
    <w:semiHidden/>
    <w:rsid w:val="009E1196"/>
    <w:rPr>
      <w:rFonts w:ascii="細明體" w:eastAsia="細明體" w:hAnsi="Courier New" w:cs="細明體"/>
    </w:rPr>
  </w:style>
  <w:style w:type="character" w:styleId="Hyperlink">
    <w:name w:val="Hyperlink"/>
    <w:basedOn w:val="DefaultParagraphFont"/>
    <w:uiPriority w:val="99"/>
    <w:rsid w:val="00976C12"/>
    <w:rPr>
      <w:color w:val="0000FF"/>
      <w:u w:val="single"/>
    </w:rPr>
  </w:style>
  <w:style w:type="paragraph" w:customStyle="1" w:styleId="Default">
    <w:name w:val="Default"/>
    <w:uiPriority w:val="99"/>
    <w:rsid w:val="00C73356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5C0A49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C0A49"/>
  </w:style>
  <w:style w:type="character" w:customStyle="1" w:styleId="UnresolvedMention">
    <w:name w:val="Unresolved Mention"/>
    <w:basedOn w:val="DefaultParagraphFont"/>
    <w:uiPriority w:val="99"/>
    <w:semiHidden/>
    <w:rsid w:val="004F5328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rsid w:val="00DB4EE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BE47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ahWS5JBqZiLfBVEJ5gvXhwkaX2nvNmGgOHMp84hjRqo/closed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592</Words>
  <Characters>3380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111年桃園市水域活動划船、獨木舟及SUP立板划槳體驗營</dc:title>
  <dc:subject/>
  <dc:creator>0282 張佩琪</dc:creator>
  <cp:keywords/>
  <dc:description/>
  <cp:lastModifiedBy>User</cp:lastModifiedBy>
  <cp:revision>2</cp:revision>
  <cp:lastPrinted>2022-04-22T02:01:00Z</cp:lastPrinted>
  <dcterms:created xsi:type="dcterms:W3CDTF">2022-06-07T07:24:00Z</dcterms:created>
  <dcterms:modified xsi:type="dcterms:W3CDTF">2022-06-07T07:24:00Z</dcterms:modified>
</cp:coreProperties>
</file>