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EC" w:rsidRDefault="00A2476A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40"/>
        </w:rPr>
        <w:t>國教署原特組（原民特教組國際及少數族群教育科）商借教師簡歷表</w:t>
      </w:r>
    </w:p>
    <w:p w:rsidR="001614EC" w:rsidRDefault="001614EC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1614EC" w:rsidRDefault="00A2476A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2476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2476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2476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2476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1614EC" w:rsidRDefault="00A2476A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14EC" w:rsidRDefault="00A2476A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1614E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14EC" w:rsidRDefault="00A2476A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1614E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1614EC" w:rsidRDefault="00A2476A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1614E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A2476A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1614EC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14EC" w:rsidRDefault="001614EC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1614EC" w:rsidRDefault="001614EC">
      <w:pPr>
        <w:pStyle w:val="a3"/>
        <w:ind w:left="0"/>
        <w:rPr>
          <w:rFonts w:ascii="標楷體" w:eastAsia="標楷體" w:hAnsi="標楷體"/>
        </w:rPr>
      </w:pPr>
    </w:p>
    <w:p w:rsidR="001614EC" w:rsidRDefault="001614EC">
      <w:pPr>
        <w:pStyle w:val="a3"/>
        <w:ind w:left="0"/>
        <w:rPr>
          <w:rFonts w:ascii="標楷體" w:eastAsia="標楷體" w:hAnsi="標楷體"/>
        </w:rPr>
      </w:pPr>
    </w:p>
    <w:p w:rsidR="001614EC" w:rsidRDefault="001614EC">
      <w:pPr>
        <w:pStyle w:val="a3"/>
        <w:ind w:left="0"/>
        <w:rPr>
          <w:rFonts w:ascii="標楷體" w:eastAsia="標楷體" w:hAnsi="標楷體"/>
        </w:rPr>
      </w:pPr>
    </w:p>
    <w:p w:rsidR="001614EC" w:rsidRDefault="001614EC">
      <w:pPr>
        <w:pStyle w:val="a3"/>
        <w:ind w:left="0"/>
        <w:rPr>
          <w:rFonts w:ascii="標楷體" w:eastAsia="標楷體" w:hAnsi="標楷體"/>
        </w:rPr>
      </w:pPr>
    </w:p>
    <w:p w:rsidR="001614EC" w:rsidRDefault="00A2476A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1614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4EC" w:rsidRDefault="00A2476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614EC" w:rsidRDefault="001614E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14EC" w:rsidRDefault="001614EC">
      <w:pPr>
        <w:pStyle w:val="Textbody"/>
        <w:spacing w:line="400" w:lineRule="exact"/>
      </w:pPr>
    </w:p>
    <w:sectPr w:rsidR="001614EC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6A" w:rsidRDefault="00A2476A">
      <w:r>
        <w:separator/>
      </w:r>
    </w:p>
  </w:endnote>
  <w:endnote w:type="continuationSeparator" w:id="0">
    <w:p w:rsidR="00A2476A" w:rsidRDefault="00A2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6A" w:rsidRDefault="00A2476A">
      <w:r>
        <w:rPr>
          <w:color w:val="000000"/>
        </w:rPr>
        <w:separator/>
      </w:r>
    </w:p>
  </w:footnote>
  <w:footnote w:type="continuationSeparator" w:id="0">
    <w:p w:rsidR="00A2476A" w:rsidRDefault="00A2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14EC"/>
    <w:rsid w:val="001614EC"/>
    <w:rsid w:val="00A2476A"/>
    <w:rsid w:val="00E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09C27-0096-4A83-9D6D-53DDD91D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39640;&#20013;&#32068;&#21443;&#32771;/&#21830;&#20511;&#25945;&#24107;&#31777;&#27511;&#34920;&#39640;&#20013;&#32068;(&#31354;&#30333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2026-02-25T01:46:00Z</dcterms:created>
  <dcterms:modified xsi:type="dcterms:W3CDTF">2026-02-25T01:46:00Z</dcterms:modified>
</cp:coreProperties>
</file>